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01" w:tblpY="1171"/>
        <w:tblOverlap w:val="never"/>
        <w:tblW w:w="10314" w:type="dxa"/>
        <w:tblLook w:val="01E0"/>
      </w:tblPr>
      <w:tblGrid>
        <w:gridCol w:w="4304"/>
        <w:gridCol w:w="1758"/>
        <w:gridCol w:w="4252"/>
      </w:tblGrid>
      <w:tr w:rsidR="00C11318" w:rsidRPr="00841D6B" w:rsidTr="00A60A7E">
        <w:trPr>
          <w:trHeight w:val="1847"/>
        </w:trPr>
        <w:tc>
          <w:tcPr>
            <w:tcW w:w="4304" w:type="dxa"/>
          </w:tcPr>
          <w:p w:rsidR="00C11318" w:rsidRDefault="00C11318" w:rsidP="00A60A7E">
            <w:pPr>
              <w:jc w:val="center"/>
              <w:rPr>
                <w:b/>
              </w:rPr>
            </w:pPr>
            <w:r>
              <w:rPr>
                <w:b/>
              </w:rPr>
              <w:t>ХАЛЬМГ ТАНГ</w:t>
            </w:r>
            <w:r w:rsidRPr="00841D6B">
              <w:rPr>
                <w:b/>
              </w:rPr>
              <w:t xml:space="preserve">ЧИН </w:t>
            </w:r>
          </w:p>
          <w:p w:rsidR="00C11318" w:rsidRPr="00841D6B" w:rsidRDefault="00C11318" w:rsidP="00434879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026" style="position:absolute;left:0;text-align:left;z-index:251658240" from="9.55pt,77.7pt" to="515.8pt,77.7pt" strokeweight="3pt"/>
              </w:pict>
            </w:r>
            <w:r>
              <w:rPr>
                <w:b/>
              </w:rPr>
              <w:t>АЧНРА</w:t>
            </w:r>
            <w:r w:rsidRPr="00841D6B">
              <w:rPr>
                <w:b/>
              </w:rPr>
              <w:t xml:space="preserve"> СЕЛЯН МУНИЦИПАЛЬН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БҮРДӘЦИН АДМИНИСТРАЦИН ЗААВР</w:t>
            </w:r>
          </w:p>
        </w:tc>
        <w:tc>
          <w:tcPr>
            <w:tcW w:w="1758" w:type="dxa"/>
          </w:tcPr>
          <w:p w:rsidR="00C11318" w:rsidRPr="00841D6B" w:rsidRDefault="00C11318" w:rsidP="00A60A7E">
            <w:r w:rsidRPr="00841D6B">
              <w:object w:dxaOrig="1476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78pt" o:ole="" fillcolor="window">
                  <v:imagedata r:id="rId5" o:title=""/>
                </v:shape>
                <o:OLEObject Type="Embed" ProgID="Word.Picture.8" ShapeID="_x0000_i1025" DrawAspect="Content" ObjectID="_1808031476" r:id="rId6"/>
              </w:object>
            </w:r>
          </w:p>
          <w:p w:rsidR="00C11318" w:rsidRDefault="00C11318" w:rsidP="00A60A7E"/>
          <w:p w:rsidR="00C11318" w:rsidRPr="00841D6B" w:rsidRDefault="00C11318" w:rsidP="00A60A7E"/>
        </w:tc>
        <w:tc>
          <w:tcPr>
            <w:tcW w:w="4252" w:type="dxa"/>
          </w:tcPr>
          <w:p w:rsidR="00C11318" w:rsidRPr="00A60A7E" w:rsidRDefault="00C11318" w:rsidP="00A60A7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 xml:space="preserve">РАСПОРЯЖЕНИЕ  </w:t>
            </w:r>
            <w:r w:rsidRPr="00A60A7E">
              <w:rPr>
                <w:b/>
                <w:spacing w:val="-20"/>
              </w:rPr>
              <w:t>АДМИНИСТ</w:t>
            </w:r>
            <w:r>
              <w:rPr>
                <w:b/>
                <w:spacing w:val="-20"/>
              </w:rPr>
              <w:t>РАЦИИ АЧИНЕРОВ</w:t>
            </w:r>
            <w:r w:rsidRPr="00A60A7E">
              <w:rPr>
                <w:b/>
                <w:spacing w:val="-20"/>
              </w:rPr>
              <w:t>СКОГО</w:t>
            </w:r>
            <w:r>
              <w:rPr>
                <w:b/>
                <w:spacing w:val="-20"/>
              </w:rPr>
              <w:t xml:space="preserve">  </w:t>
            </w:r>
            <w:r w:rsidRPr="00A60A7E">
              <w:rPr>
                <w:b/>
                <w:spacing w:val="-20"/>
              </w:rPr>
              <w:t xml:space="preserve">СЕЛЬСКОГО МУНИЦИПАЛЬНОГО </w:t>
            </w:r>
            <w:r>
              <w:rPr>
                <w:b/>
                <w:spacing w:val="-20"/>
              </w:rPr>
              <w:t xml:space="preserve"> </w:t>
            </w:r>
            <w:r w:rsidRPr="00A60A7E">
              <w:rPr>
                <w:b/>
                <w:spacing w:val="-20"/>
              </w:rPr>
              <w:t>ОБРАЗОВАНИЯ РЕСПУБЛИКИ</w:t>
            </w:r>
            <w:r>
              <w:rPr>
                <w:b/>
                <w:spacing w:val="-20"/>
              </w:rPr>
              <w:t xml:space="preserve"> </w:t>
            </w:r>
            <w:r w:rsidRPr="00A60A7E">
              <w:rPr>
                <w:b/>
                <w:spacing w:val="-20"/>
              </w:rPr>
              <w:t xml:space="preserve"> КАЛМЫКИЯ</w:t>
            </w:r>
          </w:p>
          <w:p w:rsidR="00C11318" w:rsidRPr="00841D6B" w:rsidRDefault="00C11318" w:rsidP="00A60A7E">
            <w:pPr>
              <w:jc w:val="center"/>
              <w:rPr>
                <w:b/>
              </w:rPr>
            </w:pPr>
          </w:p>
          <w:p w:rsidR="00C11318" w:rsidRPr="00841D6B" w:rsidRDefault="00C11318" w:rsidP="00A60A7E">
            <w:pPr>
              <w:jc w:val="center"/>
              <w:rPr>
                <w:b/>
              </w:rPr>
            </w:pPr>
          </w:p>
        </w:tc>
      </w:tr>
    </w:tbl>
    <w:p w:rsidR="00C11318" w:rsidRPr="00B90FA3" w:rsidRDefault="00C11318" w:rsidP="00567BE5">
      <w:pPr>
        <w:jc w:val="right"/>
        <w:rPr>
          <w:b/>
        </w:rPr>
      </w:pPr>
    </w:p>
    <w:p w:rsidR="00C11318" w:rsidRPr="000A3C72" w:rsidRDefault="00C11318" w:rsidP="000A3C72">
      <w:pPr>
        <w:rPr>
          <w:b/>
        </w:rPr>
      </w:pPr>
      <w:r>
        <w:rPr>
          <w:b/>
        </w:rPr>
        <w:t>06 мая  2025</w:t>
      </w:r>
      <w:r w:rsidRPr="000A3C72">
        <w:rPr>
          <w:b/>
        </w:rPr>
        <w:t xml:space="preserve"> г.            </w:t>
      </w:r>
      <w:r>
        <w:rPr>
          <w:b/>
        </w:rPr>
        <w:t xml:space="preserve">                        </w:t>
      </w:r>
      <w:r w:rsidRPr="000A3C72">
        <w:rPr>
          <w:b/>
        </w:rPr>
        <w:t xml:space="preserve">   № </w:t>
      </w:r>
      <w:r>
        <w:rPr>
          <w:b/>
        </w:rPr>
        <w:t>15</w:t>
      </w:r>
      <w:r w:rsidRPr="000A3C72">
        <w:rPr>
          <w:b/>
        </w:rPr>
        <w:t xml:space="preserve">                        </w:t>
      </w:r>
      <w:r>
        <w:rPr>
          <w:b/>
        </w:rPr>
        <w:t xml:space="preserve">                  п.Ачинеры</w:t>
      </w:r>
    </w:p>
    <w:p w:rsidR="00C11318" w:rsidRDefault="00C11318" w:rsidP="00283AD3">
      <w:pPr>
        <w:jc w:val="center"/>
        <w:rPr>
          <w:b/>
        </w:rPr>
      </w:pPr>
    </w:p>
    <w:p w:rsidR="00C11318" w:rsidRDefault="00C11318" w:rsidP="00283AD3">
      <w:pPr>
        <w:jc w:val="center"/>
        <w:rPr>
          <w:b/>
        </w:rPr>
      </w:pPr>
    </w:p>
    <w:p w:rsidR="00C11318" w:rsidRPr="00EE2A45" w:rsidRDefault="00C11318" w:rsidP="00EE2A45">
      <w:pPr>
        <w:pStyle w:val="Heading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«О выявлении правообладателя ра</w:t>
      </w:r>
      <w:r w:rsidRPr="00EE2A45">
        <w:rPr>
          <w:rFonts w:ascii="Times New Roman" w:hAnsi="Times New Roman"/>
          <w:color w:val="auto"/>
          <w:sz w:val="24"/>
          <w:szCs w:val="24"/>
        </w:rPr>
        <w:t>нее учтенного объекта недвижимости»</w:t>
      </w:r>
    </w:p>
    <w:p w:rsidR="00C11318" w:rsidRPr="00283AD3" w:rsidRDefault="00C11318" w:rsidP="00283AD3">
      <w:pPr>
        <w:rPr>
          <w:b/>
        </w:rPr>
      </w:pPr>
    </w:p>
    <w:p w:rsidR="00C11318" w:rsidRDefault="00C11318" w:rsidP="004665C5">
      <w:pPr>
        <w:jc w:val="both"/>
        <w:rPr>
          <w:shd w:val="clear" w:color="auto" w:fill="FFFFFF"/>
        </w:rPr>
      </w:pPr>
      <w:r w:rsidRPr="00283AD3">
        <w:rPr>
          <w:shd w:val="clear" w:color="auto" w:fill="FFFFFF"/>
        </w:rPr>
        <w:t xml:space="preserve">     В соответствии </w:t>
      </w:r>
      <w:r>
        <w:rPr>
          <w:shd w:val="clear" w:color="auto" w:fill="FFFFFF"/>
        </w:rPr>
        <w:t xml:space="preserve">со статьей 69.1 </w:t>
      </w:r>
      <w:r w:rsidRPr="00283AD3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Федерального закона от 13 июля  2015</w:t>
      </w:r>
      <w:r w:rsidRPr="00283AD3">
        <w:rPr>
          <w:shd w:val="clear" w:color="auto" w:fill="FFFFFF"/>
        </w:rPr>
        <w:t xml:space="preserve"> года №</w:t>
      </w:r>
      <w:r>
        <w:rPr>
          <w:shd w:val="clear" w:color="auto" w:fill="FFFFFF"/>
        </w:rPr>
        <w:t xml:space="preserve"> 218-ФЗ «О государственной регистрации недвижимости</w:t>
      </w:r>
      <w:r w:rsidRPr="00283AD3">
        <w:rPr>
          <w:shd w:val="clear" w:color="auto" w:fill="FFFFFF"/>
        </w:rPr>
        <w:t>»</w:t>
      </w:r>
      <w:r>
        <w:rPr>
          <w:shd w:val="clear" w:color="auto" w:fill="FFFFFF"/>
        </w:rPr>
        <w:t>, Уставом Ачинеровского сельского муниципального образования Республики Калмыкия, Администрация Ачинеровского сельского муниципального образования Республики Калмыкия</w:t>
      </w:r>
    </w:p>
    <w:p w:rsidR="00C11318" w:rsidRDefault="00C11318" w:rsidP="004665C5">
      <w:pPr>
        <w:jc w:val="both"/>
        <w:rPr>
          <w:shd w:val="clear" w:color="auto" w:fill="FFFFFF"/>
        </w:rPr>
      </w:pPr>
    </w:p>
    <w:p w:rsidR="00C11318" w:rsidRPr="00543F02" w:rsidRDefault="00C11318" w:rsidP="00543F02">
      <w:pPr>
        <w:jc w:val="center"/>
        <w:rPr>
          <w:b/>
          <w:shd w:val="clear" w:color="auto" w:fill="FFFFFF"/>
        </w:rPr>
      </w:pPr>
      <w:r w:rsidRPr="00543F02">
        <w:rPr>
          <w:b/>
          <w:shd w:val="clear" w:color="auto" w:fill="FFFFFF"/>
        </w:rPr>
        <w:t>постановляет:</w:t>
      </w:r>
    </w:p>
    <w:p w:rsidR="00C11318" w:rsidRPr="00283AD3" w:rsidRDefault="00C11318" w:rsidP="004665C5">
      <w:pPr>
        <w:rPr>
          <w:b/>
        </w:rPr>
      </w:pPr>
      <w:r>
        <w:rPr>
          <w:b/>
        </w:rPr>
        <w:t>1. В отношении следующих объектов недвижимости:</w:t>
      </w:r>
    </w:p>
    <w:p w:rsidR="00C11318" w:rsidRDefault="00C11318" w:rsidP="005937F7">
      <w:pPr>
        <w:jc w:val="both"/>
      </w:pPr>
    </w:p>
    <w:p w:rsidR="00C11318" w:rsidRPr="00E21BC2" w:rsidRDefault="00C11318" w:rsidP="00332148">
      <w:pPr>
        <w:tabs>
          <w:tab w:val="left" w:pos="6180"/>
        </w:tabs>
      </w:pPr>
      <w:r>
        <w:t>1.1.</w:t>
      </w:r>
      <w:r w:rsidRPr="00293DAE">
        <w:t>В отношении земельного участка общей</w:t>
      </w:r>
      <w:r>
        <w:t xml:space="preserve"> площадью  966 </w:t>
      </w:r>
      <w:r w:rsidRPr="00293DAE">
        <w:t>кв.м. с кадастровым номером</w:t>
      </w:r>
      <w:r>
        <w:t xml:space="preserve"> 08:10:070101:79</w:t>
      </w:r>
      <w:r w:rsidRPr="003D5F58">
        <w:t>,</w:t>
      </w:r>
      <w:r w:rsidRPr="00293DAE">
        <w:t xml:space="preserve"> расположенного</w:t>
      </w:r>
      <w:r w:rsidRPr="00293DAE">
        <w:rPr>
          <w:spacing w:val="127"/>
        </w:rPr>
        <w:t xml:space="preserve"> </w:t>
      </w:r>
      <w:r w:rsidRPr="00293DAE">
        <w:t>по</w:t>
      </w:r>
      <w:r w:rsidRPr="00293DAE">
        <w:rPr>
          <w:spacing w:val="126"/>
        </w:rPr>
        <w:t xml:space="preserve"> </w:t>
      </w:r>
      <w:r w:rsidRPr="00293DAE">
        <w:t>адресу: Республика Калмыкия, Черноземельский район, п.Ачинеры ул.</w:t>
      </w:r>
      <w:r>
        <w:t xml:space="preserve"> В.И.Ленина,д.6,кв.1</w:t>
      </w:r>
      <w:r w:rsidRPr="00293DAE">
        <w:t xml:space="preserve"> признать в</w:t>
      </w:r>
      <w:r w:rsidRPr="00293DAE">
        <w:rPr>
          <w:spacing w:val="8"/>
        </w:rPr>
        <w:t xml:space="preserve"> </w:t>
      </w:r>
      <w:r w:rsidRPr="00293DAE">
        <w:t>качестве</w:t>
      </w:r>
      <w:r w:rsidRPr="00293DAE">
        <w:rPr>
          <w:spacing w:val="7"/>
        </w:rPr>
        <w:t xml:space="preserve"> </w:t>
      </w:r>
      <w:r w:rsidRPr="00293DAE">
        <w:t>его</w:t>
      </w:r>
      <w:r w:rsidRPr="00293DAE">
        <w:rPr>
          <w:spacing w:val="5"/>
        </w:rPr>
        <w:t xml:space="preserve"> </w:t>
      </w:r>
      <w:r w:rsidRPr="00293DAE">
        <w:t xml:space="preserve">правообладателя   </w:t>
      </w:r>
      <w:r>
        <w:t>Гутник Татьяну Васильевну,</w:t>
      </w:r>
      <w:r w:rsidRPr="002C35C6">
        <w:t xml:space="preserve"> </w:t>
      </w:r>
      <w:r w:rsidRPr="00437A02">
        <w:t xml:space="preserve">01.01.1950 </w:t>
      </w:r>
      <w:r>
        <w:t xml:space="preserve"> </w:t>
      </w:r>
      <w:r w:rsidRPr="00E21BC2">
        <w:t xml:space="preserve">г.р., место рождения: </w:t>
      </w:r>
      <w:r>
        <w:t>п.Ачинеры Черноземельский район Республика Калмыкия</w:t>
      </w:r>
      <w:r w:rsidRPr="00E21BC2">
        <w:t>,</w:t>
      </w:r>
      <w:r w:rsidRPr="00E21BC2">
        <w:rPr>
          <w:spacing w:val="-4"/>
        </w:rPr>
        <w:t xml:space="preserve"> </w:t>
      </w:r>
      <w:r w:rsidRPr="00E21BC2">
        <w:t>паспорт</w:t>
      </w:r>
      <w:r w:rsidRPr="00E21BC2">
        <w:rPr>
          <w:spacing w:val="-3"/>
        </w:rPr>
        <w:t xml:space="preserve"> </w:t>
      </w:r>
      <w:r>
        <w:rPr>
          <w:spacing w:val="-3"/>
        </w:rPr>
        <w:t>РФ</w:t>
      </w:r>
      <w:r w:rsidRPr="00E21BC2">
        <w:rPr>
          <w:spacing w:val="-3"/>
        </w:rPr>
        <w:t xml:space="preserve"> </w:t>
      </w:r>
      <w:r>
        <w:t>серия 8500   №039861</w:t>
      </w:r>
      <w:r w:rsidRPr="00E21BC2">
        <w:t>,</w:t>
      </w:r>
      <w:r w:rsidRPr="00E21BC2">
        <w:rPr>
          <w:spacing w:val="24"/>
        </w:rPr>
        <w:t xml:space="preserve"> </w:t>
      </w:r>
      <w:r>
        <w:t>выдан Черноземельским РОВД МВД РК от 23.04.2001 г, код подразделения 080-00</w:t>
      </w:r>
      <w:r w:rsidRPr="002C35C6">
        <w:t>1</w:t>
      </w:r>
      <w:r w:rsidRPr="00E21BC2">
        <w:t xml:space="preserve">, </w:t>
      </w:r>
      <w:r>
        <w:t>СНИЛС  046 -059-789 80</w:t>
      </w:r>
      <w:r w:rsidRPr="00E21BC2">
        <w:t>,</w:t>
      </w:r>
      <w:r w:rsidRPr="00E21BC2">
        <w:rPr>
          <w:spacing w:val="-65"/>
        </w:rPr>
        <w:t xml:space="preserve"> </w:t>
      </w:r>
      <w:r>
        <w:t>проживающий</w:t>
      </w:r>
      <w:r w:rsidRPr="00E21BC2">
        <w:t xml:space="preserve"> по </w:t>
      </w:r>
      <w:r>
        <w:t>адресу: РК, Черноземельский район,   п.Ачинеры,ул.В.И.Ленина, д.6,кв.1</w:t>
      </w:r>
    </w:p>
    <w:p w:rsidR="00C11318" w:rsidRPr="00293DAE" w:rsidRDefault="00C11318" w:rsidP="005937F7">
      <w:pPr>
        <w:jc w:val="both"/>
      </w:pPr>
      <w:bookmarkStart w:id="0" w:name="_GoBack"/>
      <w:bookmarkEnd w:id="0"/>
    </w:p>
    <w:p w:rsidR="00C11318" w:rsidRPr="00332148" w:rsidRDefault="00C11318" w:rsidP="00332148">
      <w:pPr>
        <w:tabs>
          <w:tab w:val="left" w:pos="6180"/>
        </w:tabs>
      </w:pPr>
      <w:r w:rsidRPr="00293DAE">
        <w:t>1.2. В отношении земел</w:t>
      </w:r>
      <w:r>
        <w:t xml:space="preserve">ьного участка общей площадью 1288 </w:t>
      </w:r>
      <w:r w:rsidRPr="00293DAE">
        <w:t xml:space="preserve">кв.м с кадастровым </w:t>
      </w:r>
      <w:r>
        <w:t>номером 08:10:070101:158</w:t>
      </w:r>
      <w:r w:rsidRPr="00293DAE">
        <w:rPr>
          <w:color w:val="000000"/>
        </w:rPr>
        <w:t>,</w:t>
      </w:r>
      <w:r w:rsidRPr="00293DAE">
        <w:t xml:space="preserve"> расположенного</w:t>
      </w:r>
      <w:r w:rsidRPr="00293DAE">
        <w:rPr>
          <w:spacing w:val="127"/>
        </w:rPr>
        <w:t xml:space="preserve"> </w:t>
      </w:r>
      <w:r w:rsidRPr="00293DAE">
        <w:t>по</w:t>
      </w:r>
      <w:r w:rsidRPr="00293DAE">
        <w:rPr>
          <w:spacing w:val="126"/>
        </w:rPr>
        <w:t xml:space="preserve"> </w:t>
      </w:r>
      <w:r w:rsidRPr="00293DAE">
        <w:t>адресу: Республика Калмыкия, Черноземельский район, п.Ачинер</w:t>
      </w:r>
      <w:r>
        <w:t>ы,ул.А.С.Пушкина,д.5,кв.1</w:t>
      </w:r>
      <w:r w:rsidRPr="00293DAE">
        <w:t xml:space="preserve"> признать в</w:t>
      </w:r>
      <w:r w:rsidRPr="00293DAE">
        <w:rPr>
          <w:spacing w:val="8"/>
        </w:rPr>
        <w:t xml:space="preserve"> </w:t>
      </w:r>
      <w:r w:rsidRPr="00293DAE">
        <w:t>качестве</w:t>
      </w:r>
      <w:r w:rsidRPr="00293DAE">
        <w:rPr>
          <w:spacing w:val="7"/>
        </w:rPr>
        <w:t xml:space="preserve"> </w:t>
      </w:r>
      <w:r w:rsidRPr="00293DAE">
        <w:t>его</w:t>
      </w:r>
      <w:r w:rsidRPr="00293DAE">
        <w:rPr>
          <w:spacing w:val="5"/>
        </w:rPr>
        <w:t xml:space="preserve"> </w:t>
      </w:r>
      <w:r>
        <w:t>правообладателя  Иванова Эренджена Васильевича,</w:t>
      </w:r>
      <w:r w:rsidRPr="002C35C6">
        <w:t xml:space="preserve"> </w:t>
      </w:r>
      <w:r>
        <w:t xml:space="preserve">23.07.1986 г.р., место рождения: пос.Черноземельский Черноземельского района Калмыцкой АССР </w:t>
      </w:r>
      <w:r w:rsidRPr="00E21BC2">
        <w:t>,</w:t>
      </w:r>
      <w:r w:rsidRPr="00E21BC2">
        <w:rPr>
          <w:spacing w:val="-4"/>
        </w:rPr>
        <w:t xml:space="preserve"> </w:t>
      </w:r>
      <w:r w:rsidRPr="00E21BC2">
        <w:t>паспорт</w:t>
      </w:r>
      <w:r w:rsidRPr="00E21BC2">
        <w:rPr>
          <w:spacing w:val="-3"/>
        </w:rPr>
        <w:t xml:space="preserve"> </w:t>
      </w:r>
      <w:r>
        <w:rPr>
          <w:spacing w:val="-3"/>
        </w:rPr>
        <w:t>РФ</w:t>
      </w:r>
      <w:r w:rsidRPr="00E21BC2">
        <w:rPr>
          <w:spacing w:val="-3"/>
        </w:rPr>
        <w:t xml:space="preserve"> </w:t>
      </w:r>
      <w:r>
        <w:t>серия 8507  358174</w:t>
      </w:r>
      <w:r w:rsidRPr="00E21BC2">
        <w:t>,</w:t>
      </w:r>
      <w:r w:rsidRPr="00E21BC2">
        <w:rPr>
          <w:spacing w:val="24"/>
        </w:rPr>
        <w:t xml:space="preserve"> </w:t>
      </w:r>
      <w:r>
        <w:t>выдан ТП ОФМС России по Республике Калмыкия в Черноземельском районе</w:t>
      </w:r>
    </w:p>
    <w:p w:rsidR="00C11318" w:rsidRDefault="00C11318" w:rsidP="00332148">
      <w:pPr>
        <w:tabs>
          <w:tab w:val="left" w:pos="6180"/>
        </w:tabs>
      </w:pPr>
      <w:r>
        <w:t xml:space="preserve">28.08.2007г, код подразделения </w:t>
      </w:r>
      <w:r w:rsidRPr="002C35C6">
        <w:t>080-011</w:t>
      </w:r>
      <w:r>
        <w:t>, СНИЛС  106-976-935  00</w:t>
      </w:r>
      <w:r w:rsidRPr="00E21BC2">
        <w:t>,</w:t>
      </w:r>
      <w:r w:rsidRPr="00E21BC2">
        <w:rPr>
          <w:spacing w:val="-65"/>
        </w:rPr>
        <w:t xml:space="preserve"> </w:t>
      </w:r>
      <w:r>
        <w:t>проживающий</w:t>
      </w:r>
      <w:r w:rsidRPr="00E21BC2">
        <w:t xml:space="preserve"> по </w:t>
      </w:r>
      <w:r>
        <w:t>адресу: РК,Черноземельский район,п.Ачинеры,ул.Пушкина, д.5,кв.1.</w:t>
      </w:r>
    </w:p>
    <w:p w:rsidR="00C11318" w:rsidRDefault="00C11318" w:rsidP="00023201">
      <w:pPr>
        <w:tabs>
          <w:tab w:val="left" w:pos="6180"/>
        </w:tabs>
      </w:pPr>
    </w:p>
    <w:p w:rsidR="00C11318" w:rsidRPr="00332148" w:rsidRDefault="00C11318" w:rsidP="00023201">
      <w:pPr>
        <w:tabs>
          <w:tab w:val="left" w:pos="6180"/>
        </w:tabs>
      </w:pPr>
      <w:r>
        <w:t>1.3</w:t>
      </w:r>
      <w:r w:rsidRPr="00293DAE">
        <w:t>. В отношении земел</w:t>
      </w:r>
      <w:r>
        <w:t xml:space="preserve">ьного участка общей площадью 674 </w:t>
      </w:r>
      <w:r w:rsidRPr="00293DAE">
        <w:t xml:space="preserve">кв.м с кадастровым </w:t>
      </w:r>
      <w:r>
        <w:t>номером 08:10:070101:208</w:t>
      </w:r>
      <w:r w:rsidRPr="00293DAE">
        <w:rPr>
          <w:color w:val="000000"/>
        </w:rPr>
        <w:t>,</w:t>
      </w:r>
      <w:r w:rsidRPr="00293DAE">
        <w:t xml:space="preserve"> расположенного</w:t>
      </w:r>
      <w:r w:rsidRPr="00293DAE">
        <w:rPr>
          <w:spacing w:val="127"/>
        </w:rPr>
        <w:t xml:space="preserve"> </w:t>
      </w:r>
      <w:r w:rsidRPr="00293DAE">
        <w:t>по</w:t>
      </w:r>
      <w:r w:rsidRPr="00293DAE">
        <w:rPr>
          <w:spacing w:val="126"/>
        </w:rPr>
        <w:t xml:space="preserve"> </w:t>
      </w:r>
      <w:r w:rsidRPr="00293DAE">
        <w:t>адресу: Республика Калмыкия, Черноземельский район, п.Ачинер</w:t>
      </w:r>
      <w:r>
        <w:t>ы,ул.Победы,д.2,кв.2</w:t>
      </w:r>
      <w:r w:rsidRPr="00293DAE">
        <w:t xml:space="preserve"> признать в</w:t>
      </w:r>
      <w:r w:rsidRPr="00293DAE">
        <w:rPr>
          <w:spacing w:val="8"/>
        </w:rPr>
        <w:t xml:space="preserve"> </w:t>
      </w:r>
      <w:r w:rsidRPr="00293DAE">
        <w:t>качестве</w:t>
      </w:r>
      <w:r w:rsidRPr="00293DAE">
        <w:rPr>
          <w:spacing w:val="7"/>
        </w:rPr>
        <w:t xml:space="preserve"> </w:t>
      </w:r>
      <w:r w:rsidRPr="00293DAE">
        <w:t>его</w:t>
      </w:r>
      <w:r w:rsidRPr="00293DAE">
        <w:rPr>
          <w:spacing w:val="5"/>
        </w:rPr>
        <w:t xml:space="preserve"> </w:t>
      </w:r>
      <w:r>
        <w:t>правообладателя  Панчуркиева Николая Андреевича,</w:t>
      </w:r>
      <w:r w:rsidRPr="002C35C6">
        <w:t xml:space="preserve"> </w:t>
      </w:r>
      <w:r>
        <w:t xml:space="preserve">14.11.1961 г.р., место рождения: пос.Черноземельский Черноземельского района Калмыцкой АССР </w:t>
      </w:r>
      <w:r w:rsidRPr="00E21BC2">
        <w:t>,</w:t>
      </w:r>
      <w:r w:rsidRPr="00E21BC2">
        <w:rPr>
          <w:spacing w:val="-4"/>
        </w:rPr>
        <w:t xml:space="preserve"> </w:t>
      </w:r>
      <w:r w:rsidRPr="00E21BC2">
        <w:t>паспорт</w:t>
      </w:r>
      <w:r w:rsidRPr="00E21BC2">
        <w:rPr>
          <w:spacing w:val="-3"/>
        </w:rPr>
        <w:t xml:space="preserve"> </w:t>
      </w:r>
      <w:r>
        <w:rPr>
          <w:spacing w:val="-3"/>
        </w:rPr>
        <w:t>РФ</w:t>
      </w:r>
      <w:r w:rsidRPr="00E21BC2">
        <w:rPr>
          <w:spacing w:val="-3"/>
        </w:rPr>
        <w:t xml:space="preserve"> </w:t>
      </w:r>
      <w:r>
        <w:t>серия 8507  358116</w:t>
      </w:r>
      <w:r w:rsidRPr="00E21BC2">
        <w:t>,</w:t>
      </w:r>
      <w:r w:rsidRPr="00E21BC2">
        <w:rPr>
          <w:spacing w:val="24"/>
        </w:rPr>
        <w:t xml:space="preserve"> </w:t>
      </w:r>
      <w:r>
        <w:t>выдан ТП ОФМС России по Республике Калмыкия в Черноземельском районе</w:t>
      </w:r>
    </w:p>
    <w:p w:rsidR="00C11318" w:rsidRDefault="00C11318" w:rsidP="00023201">
      <w:pPr>
        <w:tabs>
          <w:tab w:val="left" w:pos="6180"/>
        </w:tabs>
      </w:pPr>
      <w:r>
        <w:t xml:space="preserve">09.08.2007г, код подразделения </w:t>
      </w:r>
      <w:r w:rsidRPr="002C35C6">
        <w:t>080-011</w:t>
      </w:r>
      <w:r>
        <w:t>, СНИЛС  080-684-071 70</w:t>
      </w:r>
      <w:r w:rsidRPr="00E21BC2">
        <w:t>,</w:t>
      </w:r>
      <w:r w:rsidRPr="00E21BC2">
        <w:rPr>
          <w:spacing w:val="-65"/>
        </w:rPr>
        <w:t xml:space="preserve"> </w:t>
      </w:r>
      <w:r>
        <w:t>проживающий</w:t>
      </w:r>
      <w:r w:rsidRPr="00E21BC2">
        <w:t xml:space="preserve"> по </w:t>
      </w:r>
      <w:r>
        <w:t>адресу: РК,Черноземельский район,п.Ачинеры, ул.Победы, д.2,кв.2.</w:t>
      </w:r>
    </w:p>
    <w:p w:rsidR="00C11318" w:rsidRPr="00E21BC2" w:rsidRDefault="00C11318" w:rsidP="00023201">
      <w:pPr>
        <w:tabs>
          <w:tab w:val="left" w:pos="6180"/>
        </w:tabs>
      </w:pPr>
    </w:p>
    <w:p w:rsidR="00C11318" w:rsidRPr="00E21BC2" w:rsidRDefault="00C11318" w:rsidP="00332148">
      <w:pPr>
        <w:tabs>
          <w:tab w:val="left" w:pos="6180"/>
        </w:tabs>
      </w:pPr>
    </w:p>
    <w:p w:rsidR="00C11318" w:rsidRPr="00293DAE" w:rsidRDefault="00C11318" w:rsidP="00332148">
      <w:pPr>
        <w:rPr>
          <w:color w:val="35383B"/>
          <w:shd w:val="clear" w:color="auto" w:fill="F1F2F3"/>
        </w:rPr>
      </w:pPr>
    </w:p>
    <w:p w:rsidR="00C11318" w:rsidRPr="00293DAE" w:rsidRDefault="00C11318" w:rsidP="00332148"/>
    <w:p w:rsidR="00C11318" w:rsidRPr="00293DAE" w:rsidRDefault="00C11318" w:rsidP="00F9059E">
      <w:pPr>
        <w:jc w:val="both"/>
      </w:pPr>
      <w:r w:rsidRPr="00293DAE">
        <w:t xml:space="preserve"> 2.Специалисту администрации Ачинеровского СМО РК Лиджигоряевой Л.Н. осуществить действия по внесению необходимых изменений в сведения Единого государственного реестра недвижимости.</w:t>
      </w:r>
    </w:p>
    <w:p w:rsidR="00C11318" w:rsidRPr="00293DAE" w:rsidRDefault="00C11318" w:rsidP="00F9059E">
      <w:pPr>
        <w:jc w:val="both"/>
      </w:pPr>
      <w:r w:rsidRPr="00293DAE">
        <w:t xml:space="preserve">  </w:t>
      </w:r>
    </w:p>
    <w:p w:rsidR="00C11318" w:rsidRPr="00293DAE" w:rsidRDefault="00C11318" w:rsidP="00F9059E">
      <w:pPr>
        <w:jc w:val="both"/>
      </w:pPr>
      <w:r w:rsidRPr="00293DAE">
        <w:t>3. Контроль за исполнением настоящего распоряжения оставляю за собой.</w:t>
      </w:r>
    </w:p>
    <w:p w:rsidR="00C11318" w:rsidRPr="00293DAE" w:rsidRDefault="00C11318" w:rsidP="00F9059E">
      <w:pPr>
        <w:spacing w:line="276" w:lineRule="auto"/>
        <w:ind w:left="142"/>
        <w:jc w:val="both"/>
      </w:pPr>
    </w:p>
    <w:p w:rsidR="00C11318" w:rsidRDefault="00C11318" w:rsidP="006F72EA">
      <w:pPr>
        <w:tabs>
          <w:tab w:val="left" w:pos="540"/>
        </w:tabs>
        <w:ind w:left="360"/>
        <w:jc w:val="both"/>
      </w:pPr>
    </w:p>
    <w:p w:rsidR="00C11318" w:rsidRDefault="00C11318" w:rsidP="006F72EA">
      <w:pPr>
        <w:tabs>
          <w:tab w:val="left" w:pos="540"/>
        </w:tabs>
        <w:ind w:left="360"/>
        <w:jc w:val="both"/>
      </w:pPr>
    </w:p>
    <w:p w:rsidR="00C11318" w:rsidRDefault="00C11318" w:rsidP="006F72EA">
      <w:pPr>
        <w:tabs>
          <w:tab w:val="left" w:pos="540"/>
        </w:tabs>
        <w:ind w:left="360"/>
        <w:jc w:val="both"/>
      </w:pPr>
    </w:p>
    <w:p w:rsidR="00C11318" w:rsidRPr="00293DAE" w:rsidRDefault="00C11318" w:rsidP="006F72EA">
      <w:pPr>
        <w:tabs>
          <w:tab w:val="left" w:pos="540"/>
        </w:tabs>
        <w:ind w:left="360"/>
        <w:jc w:val="both"/>
      </w:pPr>
      <w:r w:rsidRPr="00293DAE">
        <w:t>Глава Ачинеровского сельского</w:t>
      </w:r>
    </w:p>
    <w:p w:rsidR="00C11318" w:rsidRPr="00293DAE" w:rsidRDefault="00C11318" w:rsidP="006F72EA">
      <w:pPr>
        <w:tabs>
          <w:tab w:val="left" w:pos="540"/>
        </w:tabs>
        <w:ind w:left="360"/>
        <w:jc w:val="both"/>
      </w:pPr>
      <w:r w:rsidRPr="00293DAE">
        <w:t>муниципального образования</w:t>
      </w:r>
    </w:p>
    <w:p w:rsidR="00C11318" w:rsidRPr="00293DAE" w:rsidRDefault="00C11318" w:rsidP="006F72EA">
      <w:pPr>
        <w:tabs>
          <w:tab w:val="left" w:pos="540"/>
        </w:tabs>
        <w:ind w:left="360"/>
        <w:jc w:val="both"/>
      </w:pPr>
      <w:r w:rsidRPr="00293DAE">
        <w:t>Республики Калмыкия (ахлачи)                                                                  А.В.Эрдниев.</w:t>
      </w:r>
    </w:p>
    <w:p w:rsidR="00C11318" w:rsidRPr="00293DAE" w:rsidRDefault="00C11318" w:rsidP="006F72EA">
      <w:pPr>
        <w:tabs>
          <w:tab w:val="left" w:pos="540"/>
        </w:tabs>
        <w:ind w:left="360"/>
        <w:jc w:val="both"/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Default="00C11318" w:rsidP="00112C21">
      <w:pPr>
        <w:ind w:right="-1"/>
        <w:jc w:val="right"/>
      </w:pPr>
    </w:p>
    <w:p w:rsidR="00C11318" w:rsidRPr="00AC1242" w:rsidRDefault="00C11318" w:rsidP="00112C21">
      <w:pPr>
        <w:ind w:right="-1"/>
        <w:jc w:val="right"/>
      </w:pPr>
      <w:r w:rsidRPr="00AC1242">
        <w:t xml:space="preserve">ПРИЛОЖЕНИЕ </w:t>
      </w:r>
    </w:p>
    <w:p w:rsidR="00C11318" w:rsidRPr="00AC1242" w:rsidRDefault="00C11318" w:rsidP="00112C21">
      <w:pPr>
        <w:ind w:left="5103" w:right="-1"/>
        <w:jc w:val="both"/>
      </w:pPr>
      <w:r w:rsidRPr="00AC1242">
        <w:t xml:space="preserve">к распоряжению администрации </w:t>
      </w:r>
      <w:r>
        <w:t xml:space="preserve">Ачинеровского </w:t>
      </w:r>
      <w:r w:rsidRPr="00AC1242">
        <w:t xml:space="preserve"> СМО РК</w:t>
      </w:r>
    </w:p>
    <w:p w:rsidR="00C11318" w:rsidRPr="00AC1242" w:rsidRDefault="00C11318" w:rsidP="00112C21">
      <w:pPr>
        <w:ind w:left="5103" w:right="-1"/>
        <w:jc w:val="both"/>
      </w:pPr>
      <w:r w:rsidRPr="00AC1242">
        <w:t>от ___________ № ____</w:t>
      </w:r>
    </w:p>
    <w:p w:rsidR="00C11318" w:rsidRPr="00DB1F40" w:rsidRDefault="00C11318" w:rsidP="00112C2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76"/>
      <w:bookmarkEnd w:id="1"/>
      <w:r>
        <w:rPr>
          <w:rFonts w:ascii="Calibri" w:hAnsi="Calibri" w:cs="Calibri"/>
          <w:sz w:val="22"/>
        </w:rPr>
        <w:t xml:space="preserve">                                                                     </w:t>
      </w:r>
      <w:r w:rsidRPr="00DB1F40">
        <w:rPr>
          <w:rFonts w:ascii="Times New Roman" w:hAnsi="Times New Roman" w:cs="Times New Roman"/>
          <w:sz w:val="24"/>
          <w:szCs w:val="24"/>
        </w:rPr>
        <w:t>АКТ ОСМОТРА</w:t>
      </w:r>
    </w:p>
    <w:p w:rsidR="00C11318" w:rsidRPr="00B91BE5" w:rsidRDefault="00C11318" w:rsidP="00112C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BE5">
        <w:rPr>
          <w:rFonts w:ascii="Times New Roman" w:hAnsi="Times New Roman" w:cs="Times New Roman"/>
          <w:sz w:val="24"/>
          <w:szCs w:val="24"/>
        </w:rPr>
        <w:t>Земельного участка, здания, сооружения или объекта незавершенного строительства</w:t>
      </w:r>
    </w:p>
    <w:p w:rsidR="00C11318" w:rsidRPr="00B91BE5" w:rsidRDefault="00C11318" w:rsidP="00112C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BE5">
        <w:rPr>
          <w:rFonts w:ascii="Times New Roman" w:hAnsi="Times New Roman" w:cs="Times New Roman"/>
          <w:sz w:val="24"/>
          <w:szCs w:val="24"/>
        </w:rPr>
        <w:t>при выявлении правообладателей ранее учтенных</w:t>
      </w:r>
    </w:p>
    <w:p w:rsidR="00C11318" w:rsidRPr="00B91BE5" w:rsidRDefault="00C11318" w:rsidP="00112C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BE5">
        <w:rPr>
          <w:rFonts w:ascii="Times New Roman" w:hAnsi="Times New Roman" w:cs="Times New Roman"/>
          <w:sz w:val="24"/>
          <w:szCs w:val="24"/>
        </w:rPr>
        <w:t>объектов недвижимости</w:t>
      </w:r>
    </w:p>
    <w:p w:rsidR="00C11318" w:rsidRPr="00B91BE5" w:rsidRDefault="00C11318" w:rsidP="00112C21">
      <w:pPr>
        <w:pStyle w:val="ConsPlusNonformat"/>
        <w:jc w:val="both"/>
      </w:pPr>
    </w:p>
    <w:p w:rsidR="00C11318" w:rsidRPr="00164BA7" w:rsidRDefault="00C11318" w:rsidP="00112C21">
      <w:pPr>
        <w:pStyle w:val="ConsPlusNonformat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"21" июня  2023</w:t>
      </w:r>
      <w:r w:rsidRPr="00164BA7">
        <w:rPr>
          <w:rFonts w:ascii="Times New Roman" w:hAnsi="Times New Roman" w:cs="Times New Roman"/>
        </w:rPr>
        <w:t xml:space="preserve"> г.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164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N _</w:t>
      </w:r>
    </w:p>
    <w:p w:rsidR="00C11318" w:rsidRPr="00B91BE5" w:rsidRDefault="00C11318" w:rsidP="00112C21">
      <w:pPr>
        <w:pStyle w:val="ConsPlusNonformat"/>
        <w:jc w:val="both"/>
      </w:pPr>
    </w:p>
    <w:p w:rsidR="00C11318" w:rsidRPr="00B91BE5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t xml:space="preserve">   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Настоящий акт составлен в результате проведенного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21.06.2023 г 17 ч 30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мин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 указывается дата и время осмотра (число и месяц, год, минуты, часы)</w:t>
      </w:r>
    </w:p>
    <w:p w:rsidR="00C11318" w:rsidRPr="00B91BE5" w:rsidRDefault="00C11318" w:rsidP="00112C2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осмотра:                                                           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земельного участка_______________</w:t>
      </w:r>
    </w:p>
    <w:p w:rsidR="00C11318" w:rsidRPr="00B91BE5" w:rsidRDefault="00C11318" w:rsidP="00112C21">
      <w:pPr>
        <w:pStyle w:val="ConsPlusNonformat"/>
        <w:jc w:val="both"/>
      </w:pPr>
      <w:r>
        <w:t xml:space="preserve">            </w:t>
      </w:r>
      <w:r w:rsidRPr="00B91BE5">
        <w:t>указывается вид объекта недвижимости: здание,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</w:t>
      </w:r>
      <w:r>
        <w:t xml:space="preserve">                  </w:t>
      </w:r>
      <w:r w:rsidRPr="00B91BE5">
        <w:t>сооружение, объект незавершенного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          </w:t>
      </w:r>
      <w:r>
        <w:t xml:space="preserve">                </w:t>
      </w:r>
      <w:r w:rsidRPr="00B91BE5">
        <w:t>строительства</w:t>
      </w:r>
    </w:p>
    <w:p w:rsidR="00C11318" w:rsidRPr="00B91BE5" w:rsidRDefault="00C11318" w:rsidP="00112C21">
      <w:pPr>
        <w:pStyle w:val="ConsPlusNonformat"/>
        <w:jc w:val="both"/>
      </w:pP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кадастровый (или иной государственный учетный) номер </w:t>
      </w:r>
      <w:r>
        <w:rPr>
          <w:rFonts w:ascii="Times New Roman" w:hAnsi="Times New Roman" w:cs="Times New Roman"/>
          <w:sz w:val="24"/>
          <w:szCs w:val="24"/>
          <w:u w:val="single"/>
        </w:rPr>
        <w:t>08:10:210</w:t>
      </w:r>
      <w:r w:rsidRPr="006430AF">
        <w:rPr>
          <w:rFonts w:ascii="Times New Roman" w:hAnsi="Times New Roman" w:cs="Times New Roman"/>
          <w:sz w:val="24"/>
          <w:szCs w:val="24"/>
          <w:u w:val="single"/>
        </w:rPr>
        <w:t>101:</w:t>
      </w:r>
      <w:r>
        <w:rPr>
          <w:rFonts w:ascii="Times New Roman" w:hAnsi="Times New Roman" w:cs="Times New Roman"/>
          <w:sz w:val="24"/>
          <w:szCs w:val="24"/>
          <w:u w:val="single"/>
        </w:rPr>
        <w:t>483</w:t>
      </w:r>
      <w:r w:rsidRPr="006430AF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 указывается при наличии кадастровый номер или иной государственный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     учетный номер (например, инвентарный) объекта недвижимости</w:t>
      </w:r>
    </w:p>
    <w:p w:rsidR="00C11318" w:rsidRPr="00B91BE5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rPr>
          <w:rFonts w:ascii="Times New Roman" w:hAnsi="Times New Roman" w:cs="Times New Roman"/>
          <w:sz w:val="24"/>
          <w:szCs w:val="24"/>
          <w:u w:val="single"/>
        </w:rPr>
        <w:t>расположенного: Республика Калмыкия, Чернозем</w:t>
      </w:r>
      <w:r>
        <w:rPr>
          <w:rFonts w:ascii="Times New Roman" w:hAnsi="Times New Roman" w:cs="Times New Roman"/>
          <w:sz w:val="24"/>
          <w:szCs w:val="24"/>
          <w:u w:val="single"/>
        </w:rPr>
        <w:t>ельский район, п.Ачинеры, ул. Н.Б.Арлтанова,д.7,кв.1____________________________________________________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             указывается адрес объекта недвижимости (при наличии) либо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                      местоположение (при отсутствии адреса)</w:t>
      </w:r>
    </w:p>
    <w:p w:rsidR="00C11318" w:rsidRPr="00236673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673">
        <w:rPr>
          <w:rFonts w:ascii="Times New Roman" w:hAnsi="Times New Roman" w:cs="Times New Roman"/>
          <w:sz w:val="24"/>
          <w:szCs w:val="24"/>
          <w:u w:val="single"/>
        </w:rPr>
        <w:t xml:space="preserve"> комиссией по проведению осмотра здания, сооружения, или объектов незавершенного строительства при проведении мероприятий по выявлению правообладателей ранее учтенных объектов недвижимости Администрации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Ачинеровского</w:t>
      </w:r>
      <w:r w:rsidRPr="00236673">
        <w:rPr>
          <w:rFonts w:ascii="Times New Roman" w:hAnsi="Times New Roman" w:cs="Times New Roman"/>
          <w:sz w:val="24"/>
          <w:szCs w:val="24"/>
          <w:u w:val="single"/>
        </w:rPr>
        <w:t xml:space="preserve"> СМО РК_____________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C11318" w:rsidRPr="00B91BE5" w:rsidRDefault="00C11318" w:rsidP="00112C2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91BE5">
        <w:t xml:space="preserve"> указывается наименование органа исполнительной власти субъекта</w:t>
      </w:r>
      <w:r>
        <w:t xml:space="preserve"> РФ</w:t>
      </w:r>
    </w:p>
    <w:p w:rsidR="00C11318" w:rsidRPr="000A1E68" w:rsidRDefault="00C11318" w:rsidP="00112C21">
      <w:pPr>
        <w:pStyle w:val="ConsPlusNonformat"/>
        <w:jc w:val="both"/>
      </w:pPr>
      <w:r w:rsidRPr="00B91BE5">
        <w:rPr>
          <w:rFonts w:ascii="Times New Roman" w:hAnsi="Times New Roman" w:cs="Times New Roman"/>
          <w:sz w:val="24"/>
          <w:szCs w:val="24"/>
        </w:rPr>
        <w:t xml:space="preserve">в составе: </w:t>
      </w:r>
    </w:p>
    <w:p w:rsidR="00C11318" w:rsidRPr="00B91BE5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Председатель комиссии: Эрдниев Алексей Васильевич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Глава Ачинеровского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сельского муниципального образования Республики Калмыкия (ахлачи),</w:t>
      </w:r>
    </w:p>
    <w:p w:rsidR="00C11318" w:rsidRPr="00B91BE5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Секретарь комиссии:Лиджигоряева Лариса Николаевна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-  специалист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Ачинеровского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сельского муниципального образования Республики Калмыкия,</w:t>
      </w:r>
    </w:p>
    <w:p w:rsidR="00C11318" w:rsidRPr="009C191F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Оршаева Цаган Николаевна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– депутат Собрания депутатов </w:t>
      </w:r>
      <w:r>
        <w:rPr>
          <w:rFonts w:ascii="Times New Roman" w:hAnsi="Times New Roman" w:cs="Times New Roman"/>
          <w:sz w:val="24"/>
          <w:szCs w:val="24"/>
          <w:u w:val="single"/>
        </w:rPr>
        <w:t>Ачинеровского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муниципального образования Республики Калмыкия</w:t>
      </w:r>
      <w:r w:rsidRPr="00B91BE5">
        <w:t xml:space="preserve"> приводится состав комиссии (фамилия, имя, отчество, должность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1BE5">
        <w:t>каждого члена комиссии (при наличии)</w:t>
      </w:r>
    </w:p>
    <w:p w:rsidR="00C11318" w:rsidRPr="00B91BE5" w:rsidRDefault="00C11318" w:rsidP="00112C21">
      <w:pPr>
        <w:pStyle w:val="ConsPlusNonformat"/>
        <w:jc w:val="both"/>
      </w:pPr>
      <w:r w:rsidRPr="00B91BE5">
        <w:t xml:space="preserve">    При  осмотре  осуществлена фотофиксация объекта недвижимости. Материалы</w:t>
      </w:r>
    </w:p>
    <w:p w:rsidR="00C11318" w:rsidRPr="00B91BE5" w:rsidRDefault="00C11318" w:rsidP="00112C21">
      <w:pPr>
        <w:pStyle w:val="ConsPlusNonformat"/>
        <w:jc w:val="both"/>
      </w:pPr>
      <w:r w:rsidRPr="00B91BE5">
        <w:t>фотофиксации прилагаются.</w:t>
      </w:r>
    </w:p>
    <w:p w:rsidR="00C11318" w:rsidRPr="00B91BE5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t xml:space="preserve">    </w:t>
      </w:r>
      <w:r w:rsidRPr="00B91BE5">
        <w:rPr>
          <w:rFonts w:ascii="Times New Roman" w:hAnsi="Times New Roman" w:cs="Times New Roman"/>
          <w:sz w:val="24"/>
          <w:szCs w:val="24"/>
          <w:u w:val="single"/>
        </w:rPr>
        <w:t>Осмотр проведен в форме визуального осмотра______________________________</w:t>
      </w:r>
    </w:p>
    <w:p w:rsidR="00C11318" w:rsidRPr="00B91BE5" w:rsidRDefault="00C11318" w:rsidP="00112C21">
      <w:pPr>
        <w:pStyle w:val="ConsPlusNonformat"/>
        <w:jc w:val="both"/>
      </w:pPr>
      <w:r>
        <w:t xml:space="preserve">   </w:t>
      </w:r>
      <w:r w:rsidRPr="00B91BE5">
        <w:t>указать нужное:</w:t>
      </w:r>
      <w:r>
        <w:t xml:space="preserve"> "в форме визуального осмотра", </w:t>
      </w:r>
      <w:r w:rsidRPr="00B91BE5">
        <w:t>"с применением те</w:t>
      </w:r>
      <w:r>
        <w:t>хнических средств", если осмотр</w:t>
      </w:r>
      <w:r w:rsidRPr="00B91BE5">
        <w:t xml:space="preserve"> проведен с п</w:t>
      </w:r>
      <w:r>
        <w:t>рименением технических средств</w:t>
      </w:r>
      <w:r w:rsidRPr="00B91BE5">
        <w:t xml:space="preserve"> дополнительно ук</w:t>
      </w:r>
      <w:r>
        <w:t xml:space="preserve">азываются наименование и модель </w:t>
      </w:r>
      <w:r w:rsidRPr="00B91BE5">
        <w:t>использованного технического средства</w:t>
      </w:r>
    </w:p>
    <w:p w:rsidR="00C11318" w:rsidRPr="00B91BE5" w:rsidRDefault="00C11318" w:rsidP="00112C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BE5">
        <w:rPr>
          <w:rFonts w:ascii="Times New Roman" w:hAnsi="Times New Roman" w:cs="Times New Roman"/>
          <w:sz w:val="24"/>
          <w:szCs w:val="24"/>
          <w:u w:val="single"/>
        </w:rPr>
        <w:t xml:space="preserve">    В  результате  проведенного  осмотра  у</w:t>
      </w:r>
      <w:r>
        <w:rPr>
          <w:rFonts w:ascii="Times New Roman" w:hAnsi="Times New Roman" w:cs="Times New Roman"/>
          <w:sz w:val="24"/>
          <w:szCs w:val="24"/>
          <w:u w:val="single"/>
        </w:rPr>
        <w:t>становлено,  что  ранее учтенный объект недвижимости   не прекратил существование___                _____________________________________</w:t>
      </w:r>
    </w:p>
    <w:p w:rsidR="00C11318" w:rsidRDefault="00C11318" w:rsidP="00112C21">
      <w:pPr>
        <w:pStyle w:val="ConsPlusNonformat"/>
        <w:jc w:val="both"/>
      </w:pPr>
      <w:r>
        <w:t xml:space="preserve">          </w:t>
      </w:r>
      <w:r w:rsidRPr="00B91BE5">
        <w:t xml:space="preserve">  (указать нужное: сущес</w:t>
      </w:r>
      <w:r>
        <w:t>твует, прекратил существование)</w:t>
      </w:r>
    </w:p>
    <w:p w:rsidR="00C11318" w:rsidRDefault="00C11318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>Подписи членов комиссии:</w:t>
      </w:r>
    </w:p>
    <w:p w:rsidR="00C11318" w:rsidRPr="00164BA7" w:rsidRDefault="00C11318" w:rsidP="00112C21">
      <w:pPr>
        <w:pStyle w:val="ConsPlusNonformat"/>
        <w:jc w:val="both"/>
        <w:rPr>
          <w:rFonts w:ascii="Times New Roman" w:hAnsi="Times New Roman" w:cs="Times New Roman"/>
        </w:rPr>
      </w:pPr>
    </w:p>
    <w:p w:rsidR="00C11318" w:rsidRPr="00164BA7" w:rsidRDefault="00C11318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Председатель комиссии:      </w:t>
      </w:r>
      <w:r>
        <w:rPr>
          <w:rFonts w:ascii="Times New Roman" w:hAnsi="Times New Roman" w:cs="Times New Roman"/>
        </w:rPr>
        <w:t xml:space="preserve">                      </w:t>
      </w:r>
      <w:r w:rsidRPr="00164BA7">
        <w:rPr>
          <w:rFonts w:ascii="Times New Roman" w:hAnsi="Times New Roman" w:cs="Times New Roman"/>
        </w:rPr>
        <w:t xml:space="preserve">   ________________  </w:t>
      </w:r>
      <w:r>
        <w:rPr>
          <w:rFonts w:ascii="Times New Roman" w:hAnsi="Times New Roman" w:cs="Times New Roman"/>
        </w:rPr>
        <w:t xml:space="preserve">        Эрдниев А.В.</w:t>
      </w:r>
    </w:p>
    <w:p w:rsidR="00C11318" w:rsidRPr="00164BA7" w:rsidRDefault="00C11318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          </w:t>
      </w:r>
    </w:p>
    <w:p w:rsidR="00C11318" w:rsidRPr="00164BA7" w:rsidRDefault="00C11318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Члены комиссии: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64BA7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        </w:t>
      </w:r>
      <w:r w:rsidRPr="00164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Лиджигоряева Л.Н.</w:t>
      </w:r>
    </w:p>
    <w:p w:rsidR="00C11318" w:rsidRPr="00164BA7" w:rsidRDefault="00C11318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                               </w:t>
      </w:r>
    </w:p>
    <w:p w:rsidR="00C11318" w:rsidRPr="00164BA7" w:rsidRDefault="00C11318" w:rsidP="00112C21">
      <w:pPr>
        <w:pStyle w:val="ConsPlusNonformat"/>
        <w:jc w:val="both"/>
        <w:rPr>
          <w:rFonts w:ascii="Times New Roman" w:hAnsi="Times New Roman" w:cs="Times New Roman"/>
        </w:rPr>
      </w:pPr>
      <w:r w:rsidRPr="00164BA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64BA7">
        <w:rPr>
          <w:rFonts w:ascii="Times New Roman" w:hAnsi="Times New Roman" w:cs="Times New Roman"/>
        </w:rPr>
        <w:t xml:space="preserve">   ________________</w:t>
      </w:r>
      <w:r>
        <w:rPr>
          <w:rFonts w:ascii="Times New Roman" w:hAnsi="Times New Roman" w:cs="Times New Roman"/>
        </w:rPr>
        <w:t xml:space="preserve">           Оршаева Ц.Н.</w:t>
      </w:r>
    </w:p>
    <w:p w:rsidR="00C11318" w:rsidRDefault="00C11318" w:rsidP="00112C21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C11318" w:rsidRDefault="00C11318" w:rsidP="001515B9">
      <w:pPr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</w:t>
      </w:r>
    </w:p>
    <w:p w:rsidR="00C11318" w:rsidRPr="00371348" w:rsidRDefault="00C11318" w:rsidP="009D22CB">
      <w:pPr>
        <w:tabs>
          <w:tab w:val="left" w:pos="7860"/>
        </w:tabs>
      </w:pPr>
      <w:r w:rsidRPr="00371348">
        <w:t xml:space="preserve">ПРИЛОЖЕНИЕ </w:t>
      </w:r>
    </w:p>
    <w:p w:rsidR="00C11318" w:rsidRPr="00371348" w:rsidRDefault="00C11318" w:rsidP="009D22CB">
      <w:pPr>
        <w:ind w:left="5103" w:right="-1"/>
        <w:jc w:val="both"/>
      </w:pPr>
      <w:r w:rsidRPr="00371348">
        <w:t>к акту осмотра здания, сооружения</w:t>
      </w:r>
    </w:p>
    <w:p w:rsidR="00C11318" w:rsidRPr="00371348" w:rsidRDefault="00C11318" w:rsidP="009D22CB">
      <w:pPr>
        <w:ind w:left="5103" w:right="-1"/>
        <w:jc w:val="both"/>
      </w:pPr>
      <w:r w:rsidRPr="00371348">
        <w:t>или объекта незавершенного строительства при выявлении правообладателя ранее учте</w:t>
      </w:r>
      <w:r>
        <w:t>нных объектов недвижимости от 21.06.2023</w:t>
      </w:r>
    </w:p>
    <w:p w:rsidR="00C11318" w:rsidRPr="00371348" w:rsidRDefault="00C11318" w:rsidP="009D22CB">
      <w:pPr>
        <w:shd w:val="clear" w:color="auto" w:fill="FFFFFF"/>
        <w:spacing w:line="193" w:lineRule="atLeast"/>
        <w:jc w:val="both"/>
      </w:pPr>
    </w:p>
    <w:p w:rsidR="00C11318" w:rsidRPr="00371348" w:rsidRDefault="00C11318" w:rsidP="009D22CB">
      <w:pPr>
        <w:shd w:val="clear" w:color="auto" w:fill="FFFFFF"/>
        <w:jc w:val="center"/>
      </w:pPr>
      <w:r w:rsidRPr="00371348">
        <w:t xml:space="preserve">Фототаблица </w:t>
      </w:r>
    </w:p>
    <w:p w:rsidR="00C11318" w:rsidRPr="00371348" w:rsidRDefault="00C11318" w:rsidP="009D22CB">
      <w:pPr>
        <w:shd w:val="clear" w:color="auto" w:fill="FFFFFF"/>
        <w:jc w:val="center"/>
      </w:pPr>
      <w:r w:rsidRPr="00371348">
        <w:t xml:space="preserve">(Республика Калмыкия, Черноземельский район, пос.Ачинеры, </w:t>
      </w:r>
      <w:r>
        <w:t>ул.Н.Б.Арлтанова,д.7,кв.1</w:t>
      </w:r>
      <w:r w:rsidRPr="00371348">
        <w:t>)</w:t>
      </w:r>
    </w:p>
    <w:p w:rsidR="00C11318" w:rsidRPr="00371348" w:rsidRDefault="00C11318" w:rsidP="009D22CB">
      <w:pPr>
        <w:widowControl w:val="0"/>
        <w:autoSpaceDE w:val="0"/>
        <w:autoSpaceDN w:val="0"/>
        <w:jc w:val="center"/>
      </w:pPr>
      <w:r w:rsidRPr="00371348">
        <w:t>объекта незавершенного строительства</w:t>
      </w:r>
    </w:p>
    <w:p w:rsidR="00C11318" w:rsidRPr="00371348" w:rsidRDefault="00C11318" w:rsidP="009D22CB">
      <w:pPr>
        <w:widowControl w:val="0"/>
        <w:autoSpaceDE w:val="0"/>
        <w:autoSpaceDN w:val="0"/>
        <w:jc w:val="center"/>
      </w:pPr>
      <w:r w:rsidRPr="00371348">
        <w:t>при выявлении правообладателей ранее учтенных</w:t>
      </w:r>
    </w:p>
    <w:p w:rsidR="00C11318" w:rsidRDefault="00C11318" w:rsidP="00371348">
      <w:pPr>
        <w:widowControl w:val="0"/>
        <w:autoSpaceDE w:val="0"/>
        <w:autoSpaceDN w:val="0"/>
        <w:jc w:val="center"/>
      </w:pPr>
      <w:r>
        <w:t>объектов недвижимости</w:t>
      </w:r>
    </w:p>
    <w:p w:rsidR="00C11318" w:rsidRPr="00371348" w:rsidRDefault="00C11318" w:rsidP="00371348">
      <w:pPr>
        <w:widowControl w:val="0"/>
        <w:autoSpaceDE w:val="0"/>
        <w:autoSpaceDN w:val="0"/>
        <w:jc w:val="center"/>
      </w:pPr>
    </w:p>
    <w:p w:rsidR="00C11318" w:rsidRPr="009D22CB" w:rsidRDefault="00C11318" w:rsidP="009D22CB">
      <w:pPr>
        <w:widowControl w:val="0"/>
        <w:autoSpaceDE w:val="0"/>
        <w:autoSpaceDN w:val="0"/>
        <w:jc w:val="center"/>
      </w:pPr>
    </w:p>
    <w:sectPr w:rsidR="00C11318" w:rsidRPr="009D22CB" w:rsidSect="007724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3F5"/>
    <w:multiLevelType w:val="hybridMultilevel"/>
    <w:tmpl w:val="55ACF80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EC7C1D"/>
    <w:multiLevelType w:val="hybridMultilevel"/>
    <w:tmpl w:val="0F08FDFE"/>
    <w:lvl w:ilvl="0" w:tplc="8C6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5D8"/>
    <w:rsid w:val="00023201"/>
    <w:rsid w:val="00063AC4"/>
    <w:rsid w:val="000967B1"/>
    <w:rsid w:val="000A1E68"/>
    <w:rsid w:val="000A3C72"/>
    <w:rsid w:val="00105671"/>
    <w:rsid w:val="00112C21"/>
    <w:rsid w:val="0012523F"/>
    <w:rsid w:val="00142ABA"/>
    <w:rsid w:val="00144065"/>
    <w:rsid w:val="001515B9"/>
    <w:rsid w:val="0016245C"/>
    <w:rsid w:val="00162E29"/>
    <w:rsid w:val="00164BA7"/>
    <w:rsid w:val="00167400"/>
    <w:rsid w:val="001A3FBB"/>
    <w:rsid w:val="001F0C5C"/>
    <w:rsid w:val="00205F79"/>
    <w:rsid w:val="00236673"/>
    <w:rsid w:val="00257386"/>
    <w:rsid w:val="0025754D"/>
    <w:rsid w:val="00283AD3"/>
    <w:rsid w:val="00293DAE"/>
    <w:rsid w:val="002C35C6"/>
    <w:rsid w:val="002E130C"/>
    <w:rsid w:val="00332148"/>
    <w:rsid w:val="00354F38"/>
    <w:rsid w:val="0035699A"/>
    <w:rsid w:val="00361947"/>
    <w:rsid w:val="003652F0"/>
    <w:rsid w:val="00371348"/>
    <w:rsid w:val="0039389C"/>
    <w:rsid w:val="003D5F58"/>
    <w:rsid w:val="003E3806"/>
    <w:rsid w:val="003E707F"/>
    <w:rsid w:val="003F631F"/>
    <w:rsid w:val="00434879"/>
    <w:rsid w:val="00437A02"/>
    <w:rsid w:val="00446D71"/>
    <w:rsid w:val="004521DB"/>
    <w:rsid w:val="004665C5"/>
    <w:rsid w:val="004D6BDE"/>
    <w:rsid w:val="004F10F8"/>
    <w:rsid w:val="00543F02"/>
    <w:rsid w:val="00546417"/>
    <w:rsid w:val="00567BE5"/>
    <w:rsid w:val="00587BCD"/>
    <w:rsid w:val="00590D0F"/>
    <w:rsid w:val="005937F7"/>
    <w:rsid w:val="005B48D9"/>
    <w:rsid w:val="005D35D8"/>
    <w:rsid w:val="005D63D6"/>
    <w:rsid w:val="006009EF"/>
    <w:rsid w:val="006030FA"/>
    <w:rsid w:val="006308A8"/>
    <w:rsid w:val="006430AF"/>
    <w:rsid w:val="006B592E"/>
    <w:rsid w:val="006D12FB"/>
    <w:rsid w:val="006E42E9"/>
    <w:rsid w:val="006F72EA"/>
    <w:rsid w:val="00715AC6"/>
    <w:rsid w:val="00756F1C"/>
    <w:rsid w:val="00765D29"/>
    <w:rsid w:val="007724F7"/>
    <w:rsid w:val="007931DB"/>
    <w:rsid w:val="007B0DE5"/>
    <w:rsid w:val="007C2D33"/>
    <w:rsid w:val="007C6514"/>
    <w:rsid w:val="00814A1B"/>
    <w:rsid w:val="00841D6B"/>
    <w:rsid w:val="00867825"/>
    <w:rsid w:val="0089169F"/>
    <w:rsid w:val="008A72A7"/>
    <w:rsid w:val="008B1A0A"/>
    <w:rsid w:val="008C1D69"/>
    <w:rsid w:val="00941798"/>
    <w:rsid w:val="009473C9"/>
    <w:rsid w:val="009528DC"/>
    <w:rsid w:val="00956C6E"/>
    <w:rsid w:val="009C191F"/>
    <w:rsid w:val="009C27A2"/>
    <w:rsid w:val="009C7611"/>
    <w:rsid w:val="009D22CB"/>
    <w:rsid w:val="00A60A7E"/>
    <w:rsid w:val="00A64D82"/>
    <w:rsid w:val="00A84C1C"/>
    <w:rsid w:val="00A84EDD"/>
    <w:rsid w:val="00AB55CE"/>
    <w:rsid w:val="00AC1242"/>
    <w:rsid w:val="00AF3E75"/>
    <w:rsid w:val="00B177A9"/>
    <w:rsid w:val="00B76925"/>
    <w:rsid w:val="00B90FA3"/>
    <w:rsid w:val="00B91BE5"/>
    <w:rsid w:val="00BA6E73"/>
    <w:rsid w:val="00C11318"/>
    <w:rsid w:val="00C51135"/>
    <w:rsid w:val="00C51606"/>
    <w:rsid w:val="00C51B06"/>
    <w:rsid w:val="00C90F01"/>
    <w:rsid w:val="00CE0D4C"/>
    <w:rsid w:val="00CE2A32"/>
    <w:rsid w:val="00D2124F"/>
    <w:rsid w:val="00D93074"/>
    <w:rsid w:val="00DB1F40"/>
    <w:rsid w:val="00DE4BA3"/>
    <w:rsid w:val="00E21BC2"/>
    <w:rsid w:val="00E2365E"/>
    <w:rsid w:val="00E23EDC"/>
    <w:rsid w:val="00E879B3"/>
    <w:rsid w:val="00E96FA8"/>
    <w:rsid w:val="00EB1A7C"/>
    <w:rsid w:val="00EE2A45"/>
    <w:rsid w:val="00EF1907"/>
    <w:rsid w:val="00F00008"/>
    <w:rsid w:val="00F35615"/>
    <w:rsid w:val="00F9059E"/>
    <w:rsid w:val="00F96BBF"/>
    <w:rsid w:val="00FA6A84"/>
    <w:rsid w:val="00FE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D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2A4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35D8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E2A4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D35D8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D35D8"/>
    <w:pPr>
      <w:tabs>
        <w:tab w:val="left" w:pos="540"/>
      </w:tabs>
      <w:ind w:left="6118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D35D8"/>
    <w:rPr>
      <w:rFonts w:ascii="Times New Roman" w:hAnsi="Times New Roman" w:cs="Times New Roman"/>
      <w:b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D35D8"/>
    <w:pPr>
      <w:ind w:firstLine="36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D35D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E2A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72EA"/>
    <w:pPr>
      <w:ind w:left="720"/>
      <w:contextualSpacing/>
    </w:pPr>
  </w:style>
  <w:style w:type="paragraph" w:customStyle="1" w:styleId="ConsPlusNormal">
    <w:name w:val="ConsPlusNormal"/>
    <w:uiPriority w:val="99"/>
    <w:rsid w:val="00283A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515B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64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BA7"/>
    <w:rPr>
      <w:rFonts w:ascii="Tahoma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9528D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847</TotalTime>
  <Pages>4</Pages>
  <Words>1015</Words>
  <Characters>5791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Ачинеровское СМО</cp:lastModifiedBy>
  <cp:revision>73</cp:revision>
  <cp:lastPrinted>2025-05-06T07:11:00Z</cp:lastPrinted>
  <dcterms:created xsi:type="dcterms:W3CDTF">2017-05-02T08:20:00Z</dcterms:created>
  <dcterms:modified xsi:type="dcterms:W3CDTF">2025-05-06T07:12:00Z</dcterms:modified>
</cp:coreProperties>
</file>