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5E" w:rsidRPr="00572B3C" w:rsidRDefault="0066615E" w:rsidP="00572B3C">
      <w:pPr>
        <w:pStyle w:val="a"/>
        <w:jc w:val="center"/>
        <w:rPr>
          <w:b/>
          <w:lang w:eastAsia="ar-SA"/>
        </w:rPr>
      </w:pPr>
    </w:p>
    <w:p w:rsidR="0066615E" w:rsidRPr="00572B3C" w:rsidRDefault="0066615E" w:rsidP="00572B3C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ПЕРВАЯ</w:t>
      </w:r>
      <w:r w:rsidRPr="00572B3C">
        <w:rPr>
          <w:b/>
          <w:sz w:val="28"/>
          <w:szCs w:val="28"/>
          <w:lang w:eastAsia="ar-SA"/>
        </w:rPr>
        <w:t xml:space="preserve"> СЕССИЯ СОБРАНИЯ ДЕПУТАТОВ</w:t>
      </w:r>
    </w:p>
    <w:p w:rsidR="0066615E" w:rsidRPr="00572B3C" w:rsidRDefault="0066615E" w:rsidP="00572B3C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АЧИНЕРОВСКОГО</w:t>
      </w:r>
      <w:r w:rsidRPr="00572B3C">
        <w:rPr>
          <w:b/>
          <w:sz w:val="28"/>
          <w:szCs w:val="28"/>
          <w:lang w:eastAsia="ar-SA"/>
        </w:rPr>
        <w:t xml:space="preserve"> СЕЛЬСКОГО МУНИЦИПАЛЬНОГО ОБРАЗОВАНИЯ </w:t>
      </w:r>
    </w:p>
    <w:p w:rsidR="0066615E" w:rsidRPr="00572B3C" w:rsidRDefault="0066615E" w:rsidP="00572B3C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РЕСПУБЛИКИ КАЛМЫКИЯ ШЕСТОГО</w:t>
      </w:r>
      <w:r w:rsidRPr="00572B3C">
        <w:rPr>
          <w:b/>
          <w:sz w:val="28"/>
          <w:szCs w:val="28"/>
          <w:lang w:eastAsia="ar-SA"/>
        </w:rPr>
        <w:t xml:space="preserve"> СОЗЫВА</w:t>
      </w:r>
    </w:p>
    <w:p w:rsidR="0066615E" w:rsidRPr="00572B3C" w:rsidRDefault="0066615E" w:rsidP="00572B3C">
      <w:pPr>
        <w:pStyle w:val="a"/>
        <w:jc w:val="center"/>
        <w:rPr>
          <w:b/>
          <w:sz w:val="28"/>
          <w:szCs w:val="28"/>
          <w:lang w:eastAsia="ar-SA"/>
        </w:rPr>
      </w:pPr>
    </w:p>
    <w:p w:rsidR="0066615E" w:rsidRPr="00572B3C" w:rsidRDefault="0066615E" w:rsidP="00572B3C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30 сентября </w:t>
      </w:r>
      <w:bookmarkStart w:id="0" w:name="_GoBack"/>
      <w:bookmarkEnd w:id="0"/>
      <w:r w:rsidRPr="00572B3C">
        <w:rPr>
          <w:b/>
          <w:sz w:val="28"/>
          <w:szCs w:val="28"/>
          <w:lang w:eastAsia="ar-SA"/>
        </w:rPr>
        <w:t xml:space="preserve">2025 год                                                                  </w:t>
      </w:r>
      <w:r>
        <w:rPr>
          <w:b/>
          <w:sz w:val="28"/>
          <w:szCs w:val="28"/>
          <w:lang w:eastAsia="ar-SA"/>
        </w:rPr>
        <w:t xml:space="preserve">          п. Ачинеры</w:t>
      </w:r>
    </w:p>
    <w:p w:rsidR="0066615E" w:rsidRPr="00572B3C" w:rsidRDefault="0066615E" w:rsidP="00572B3C">
      <w:pPr>
        <w:pStyle w:val="a"/>
        <w:jc w:val="center"/>
        <w:rPr>
          <w:b/>
          <w:sz w:val="28"/>
          <w:szCs w:val="28"/>
          <w:lang w:eastAsia="ar-SA"/>
        </w:rPr>
      </w:pPr>
    </w:p>
    <w:p w:rsidR="0066615E" w:rsidRPr="00572B3C" w:rsidRDefault="0066615E" w:rsidP="00572B3C">
      <w:pPr>
        <w:pStyle w:val="a"/>
        <w:jc w:val="center"/>
        <w:rPr>
          <w:b/>
          <w:sz w:val="28"/>
          <w:szCs w:val="28"/>
        </w:rPr>
      </w:pPr>
      <w:r w:rsidRPr="00572B3C">
        <w:rPr>
          <w:b/>
          <w:sz w:val="28"/>
          <w:szCs w:val="28"/>
          <w:lang w:eastAsia="ar-SA"/>
        </w:rPr>
        <w:t>РЕШЕНИЕ № 1</w:t>
      </w:r>
    </w:p>
    <w:p w:rsidR="0066615E" w:rsidRPr="00572B3C" w:rsidRDefault="0066615E" w:rsidP="00270D07">
      <w:pPr>
        <w:pStyle w:val="a"/>
        <w:jc w:val="center"/>
        <w:rPr>
          <w:b/>
          <w:sz w:val="28"/>
          <w:szCs w:val="28"/>
        </w:rPr>
      </w:pPr>
    </w:p>
    <w:p w:rsidR="0066615E" w:rsidRPr="00572B3C" w:rsidRDefault="0066615E" w:rsidP="00270D07">
      <w:pPr>
        <w:pStyle w:val="a"/>
        <w:jc w:val="both"/>
        <w:rPr>
          <w:b/>
          <w:sz w:val="28"/>
          <w:szCs w:val="28"/>
        </w:rPr>
      </w:pPr>
    </w:p>
    <w:p w:rsidR="0066615E" w:rsidRPr="00572B3C" w:rsidRDefault="0066615E" w:rsidP="00572B3C">
      <w:pPr>
        <w:jc w:val="center"/>
        <w:rPr>
          <w:sz w:val="28"/>
          <w:szCs w:val="28"/>
        </w:rPr>
      </w:pPr>
      <w:r w:rsidRPr="00572B3C">
        <w:rPr>
          <w:sz w:val="28"/>
          <w:szCs w:val="28"/>
        </w:rPr>
        <w:t xml:space="preserve">«О повестке дня первой сессии Собрания депутатов </w:t>
      </w:r>
      <w:r>
        <w:rPr>
          <w:sz w:val="28"/>
          <w:szCs w:val="28"/>
        </w:rPr>
        <w:t>Ачинеровского</w:t>
      </w:r>
      <w:r w:rsidRPr="00572B3C">
        <w:rPr>
          <w:sz w:val="28"/>
          <w:szCs w:val="28"/>
        </w:rPr>
        <w:t xml:space="preserve"> сельского</w:t>
      </w:r>
    </w:p>
    <w:p w:rsidR="0066615E" w:rsidRPr="00572B3C" w:rsidRDefault="0066615E" w:rsidP="00572B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572B3C">
        <w:rPr>
          <w:sz w:val="28"/>
          <w:szCs w:val="28"/>
        </w:rPr>
        <w:t>образования Республики Калмыкия шестого созыва»</w:t>
      </w:r>
    </w:p>
    <w:p w:rsidR="0066615E" w:rsidRDefault="0066615E" w:rsidP="007817A2">
      <w:pPr>
        <w:ind w:firstLine="709"/>
        <w:jc w:val="both"/>
        <w:rPr>
          <w:b/>
        </w:rPr>
      </w:pPr>
    </w:p>
    <w:p w:rsidR="0066615E" w:rsidRPr="00572B3C" w:rsidRDefault="0066615E" w:rsidP="00973D69">
      <w:pPr>
        <w:ind w:firstLine="709"/>
        <w:jc w:val="both"/>
        <w:rPr>
          <w:bCs/>
          <w:sz w:val="28"/>
          <w:szCs w:val="28"/>
        </w:rPr>
      </w:pPr>
      <w:r w:rsidRPr="00572B3C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 xml:space="preserve">Ачинеровского сельского муниципального образования Республики Калмыкия </w:t>
      </w:r>
      <w:r>
        <w:rPr>
          <w:bCs/>
          <w:sz w:val="28"/>
          <w:szCs w:val="28"/>
        </w:rPr>
        <w:t>решило:</w:t>
      </w:r>
    </w:p>
    <w:p w:rsidR="0066615E" w:rsidRPr="007817A2" w:rsidRDefault="0066615E" w:rsidP="00973D69">
      <w:pPr>
        <w:ind w:firstLine="709"/>
        <w:jc w:val="both"/>
      </w:pPr>
    </w:p>
    <w:p w:rsidR="0066615E" w:rsidRPr="00572B3C" w:rsidRDefault="0066615E" w:rsidP="00973D69">
      <w:pPr>
        <w:ind w:firstLine="709"/>
        <w:jc w:val="both"/>
        <w:rPr>
          <w:sz w:val="28"/>
          <w:szCs w:val="28"/>
        </w:rPr>
      </w:pPr>
      <w:r w:rsidRPr="00572B3C">
        <w:rPr>
          <w:sz w:val="28"/>
          <w:szCs w:val="28"/>
          <w:lang w:val="en-US"/>
        </w:rPr>
        <w:t>I</w:t>
      </w:r>
      <w:r w:rsidRPr="00572B3C">
        <w:rPr>
          <w:sz w:val="28"/>
          <w:szCs w:val="28"/>
        </w:rPr>
        <w:t>. При</w:t>
      </w:r>
      <w:r>
        <w:rPr>
          <w:sz w:val="28"/>
          <w:szCs w:val="28"/>
        </w:rPr>
        <w:t xml:space="preserve">нять следующую повестку дня </w:t>
      </w:r>
      <w:r w:rsidRPr="00572B3C">
        <w:rPr>
          <w:sz w:val="28"/>
          <w:szCs w:val="28"/>
        </w:rPr>
        <w:t>первой организационной сессии:</w:t>
      </w:r>
    </w:p>
    <w:p w:rsidR="0066615E" w:rsidRPr="00572B3C" w:rsidRDefault="0066615E" w:rsidP="00973D69">
      <w:pPr>
        <w:ind w:firstLine="709"/>
        <w:jc w:val="both"/>
        <w:rPr>
          <w:sz w:val="28"/>
          <w:szCs w:val="28"/>
        </w:rPr>
      </w:pPr>
      <w:r w:rsidRPr="00572B3C">
        <w:rPr>
          <w:sz w:val="28"/>
          <w:szCs w:val="28"/>
        </w:rPr>
        <w:t xml:space="preserve">   </w:t>
      </w:r>
    </w:p>
    <w:p w:rsidR="0066615E" w:rsidRPr="00572B3C" w:rsidRDefault="0066615E" w:rsidP="00973D69">
      <w:pPr>
        <w:jc w:val="both"/>
        <w:rPr>
          <w:sz w:val="28"/>
          <w:szCs w:val="28"/>
        </w:rPr>
      </w:pPr>
      <w:r w:rsidRPr="00572B3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72B3C">
        <w:rPr>
          <w:sz w:val="28"/>
          <w:szCs w:val="28"/>
        </w:rPr>
        <w:t>Об утверждении повестки перво</w:t>
      </w:r>
      <w:r>
        <w:rPr>
          <w:sz w:val="28"/>
          <w:szCs w:val="28"/>
        </w:rPr>
        <w:t>й сессии Собрания депутатов Ачинеровского сельского муниципального образования Р</w:t>
      </w:r>
      <w:r w:rsidRPr="00572B3C">
        <w:rPr>
          <w:sz w:val="28"/>
          <w:szCs w:val="28"/>
        </w:rPr>
        <w:t>еспублики Калмыкия</w:t>
      </w:r>
      <w:r>
        <w:rPr>
          <w:sz w:val="28"/>
          <w:szCs w:val="28"/>
        </w:rPr>
        <w:t>.</w:t>
      </w:r>
      <w:r w:rsidRPr="00572B3C">
        <w:rPr>
          <w:sz w:val="28"/>
          <w:szCs w:val="28"/>
        </w:rPr>
        <w:t xml:space="preserve">  </w:t>
      </w:r>
    </w:p>
    <w:p w:rsidR="0066615E" w:rsidRPr="00572B3C" w:rsidRDefault="0066615E" w:rsidP="00973D69">
      <w:pPr>
        <w:jc w:val="both"/>
        <w:rPr>
          <w:sz w:val="28"/>
          <w:szCs w:val="28"/>
        </w:rPr>
      </w:pPr>
      <w:r w:rsidRPr="00572B3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72B3C">
        <w:rPr>
          <w:sz w:val="28"/>
          <w:szCs w:val="28"/>
        </w:rPr>
        <w:t>Решение по утверждению Положения о мандатной комиссии и избрании членов мандатной комиссии.</w:t>
      </w:r>
    </w:p>
    <w:p w:rsidR="0066615E" w:rsidRPr="00572B3C" w:rsidRDefault="0066615E" w:rsidP="00973D69">
      <w:pPr>
        <w:jc w:val="both"/>
        <w:rPr>
          <w:sz w:val="28"/>
          <w:szCs w:val="28"/>
        </w:rPr>
      </w:pPr>
      <w:r w:rsidRPr="00572B3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72B3C">
        <w:rPr>
          <w:sz w:val="28"/>
          <w:szCs w:val="28"/>
        </w:rPr>
        <w:t>Решение о</w:t>
      </w:r>
      <w:r>
        <w:rPr>
          <w:sz w:val="28"/>
          <w:szCs w:val="28"/>
        </w:rPr>
        <w:t xml:space="preserve"> </w:t>
      </w:r>
      <w:r w:rsidRPr="00572B3C">
        <w:rPr>
          <w:sz w:val="28"/>
          <w:szCs w:val="28"/>
        </w:rPr>
        <w:t xml:space="preserve">признании полномочий депутатов Собрания депутатов </w:t>
      </w:r>
      <w:r>
        <w:rPr>
          <w:sz w:val="28"/>
          <w:szCs w:val="28"/>
        </w:rPr>
        <w:t>Ачинеровского сельского</w:t>
      </w:r>
      <w:r w:rsidRPr="00572B3C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образования Р</w:t>
      </w:r>
      <w:r w:rsidRPr="00572B3C">
        <w:rPr>
          <w:sz w:val="28"/>
          <w:szCs w:val="28"/>
        </w:rPr>
        <w:t>еспублики Калмыкия</w:t>
      </w:r>
      <w:r>
        <w:rPr>
          <w:sz w:val="28"/>
          <w:szCs w:val="28"/>
        </w:rPr>
        <w:t xml:space="preserve"> шестого</w:t>
      </w:r>
      <w:r w:rsidRPr="00572B3C">
        <w:rPr>
          <w:sz w:val="28"/>
          <w:szCs w:val="28"/>
        </w:rPr>
        <w:t xml:space="preserve"> созыва.</w:t>
      </w:r>
    </w:p>
    <w:p w:rsidR="0066615E" w:rsidRPr="00572B3C" w:rsidRDefault="0066615E" w:rsidP="00973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 избрании </w:t>
      </w:r>
      <w:r w:rsidRPr="00572B3C">
        <w:rPr>
          <w:sz w:val="28"/>
          <w:szCs w:val="28"/>
        </w:rPr>
        <w:t xml:space="preserve">Председателя Собрания депутатов </w:t>
      </w:r>
      <w:r>
        <w:rPr>
          <w:sz w:val="28"/>
          <w:szCs w:val="28"/>
        </w:rPr>
        <w:t>Ачинеровского сельского муниципального образования Республики Калмыкия.</w:t>
      </w:r>
    </w:p>
    <w:p w:rsidR="0066615E" w:rsidRPr="00572B3C" w:rsidRDefault="0066615E" w:rsidP="00973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72B3C">
        <w:rPr>
          <w:sz w:val="28"/>
          <w:szCs w:val="28"/>
        </w:rPr>
        <w:t xml:space="preserve">Об избрании заместителя Председателя Собрания депутатов </w:t>
      </w:r>
      <w:r>
        <w:rPr>
          <w:sz w:val="28"/>
          <w:szCs w:val="28"/>
        </w:rPr>
        <w:t>Ачинеровского сельского муниципального образования Республики Калмыкия.</w:t>
      </w:r>
    </w:p>
    <w:p w:rsidR="0066615E" w:rsidRPr="00572B3C" w:rsidRDefault="0066615E" w:rsidP="00973D69">
      <w:pPr>
        <w:jc w:val="both"/>
        <w:rPr>
          <w:sz w:val="28"/>
          <w:szCs w:val="28"/>
        </w:rPr>
      </w:pPr>
      <w:r>
        <w:rPr>
          <w:sz w:val="28"/>
          <w:szCs w:val="28"/>
        </w:rPr>
        <w:t>6. О регистрации депутатской группы</w:t>
      </w:r>
      <w:r w:rsidRPr="00572B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72B3C">
        <w:rPr>
          <w:sz w:val="28"/>
          <w:szCs w:val="28"/>
        </w:rPr>
        <w:t xml:space="preserve">ЕДИНАЯ РОССИЯ» в Собрании депутатов </w:t>
      </w:r>
      <w:r>
        <w:rPr>
          <w:sz w:val="28"/>
          <w:szCs w:val="28"/>
        </w:rPr>
        <w:t xml:space="preserve">Ачинеровского сельского </w:t>
      </w:r>
      <w:r w:rsidRPr="00572B3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Р</w:t>
      </w:r>
      <w:r w:rsidRPr="00572B3C">
        <w:rPr>
          <w:sz w:val="28"/>
          <w:szCs w:val="28"/>
        </w:rPr>
        <w:t>еспублики Калмыкия</w:t>
      </w:r>
      <w:r>
        <w:rPr>
          <w:sz w:val="28"/>
          <w:szCs w:val="28"/>
        </w:rPr>
        <w:t xml:space="preserve"> шестого </w:t>
      </w:r>
      <w:r w:rsidRPr="00572B3C">
        <w:rPr>
          <w:sz w:val="28"/>
          <w:szCs w:val="28"/>
        </w:rPr>
        <w:t>созыва.</w:t>
      </w:r>
    </w:p>
    <w:p w:rsidR="0066615E" w:rsidRPr="00572B3C" w:rsidRDefault="0066615E" w:rsidP="00973D69">
      <w:pPr>
        <w:jc w:val="both"/>
        <w:rPr>
          <w:sz w:val="28"/>
          <w:szCs w:val="28"/>
        </w:rPr>
      </w:pPr>
      <w:r w:rsidRPr="00572B3C">
        <w:rPr>
          <w:sz w:val="28"/>
          <w:szCs w:val="28"/>
        </w:rPr>
        <w:t>7.Решение по утверждению постоянной комиссии по бюджету, экономике и налогам.</w:t>
      </w:r>
    </w:p>
    <w:p w:rsidR="0066615E" w:rsidRPr="00572B3C" w:rsidRDefault="0066615E" w:rsidP="00973D69">
      <w:pPr>
        <w:jc w:val="both"/>
        <w:rPr>
          <w:sz w:val="28"/>
          <w:szCs w:val="28"/>
        </w:rPr>
      </w:pPr>
      <w:r w:rsidRPr="00572B3C">
        <w:rPr>
          <w:sz w:val="28"/>
          <w:szCs w:val="28"/>
        </w:rPr>
        <w:t>8. Решение по утверждению постоянной комиссии по законности.</w:t>
      </w:r>
    </w:p>
    <w:p w:rsidR="0066615E" w:rsidRDefault="0066615E" w:rsidP="00973D69">
      <w:pPr>
        <w:jc w:val="both"/>
        <w:rPr>
          <w:sz w:val="28"/>
          <w:szCs w:val="28"/>
        </w:rPr>
      </w:pPr>
      <w:r w:rsidRPr="00572B3C">
        <w:rPr>
          <w:sz w:val="28"/>
          <w:szCs w:val="28"/>
        </w:rPr>
        <w:t>9. Решение по утверждению постоянной комиссии по социальным вопросам.</w:t>
      </w:r>
    </w:p>
    <w:p w:rsidR="0066615E" w:rsidRPr="00572B3C" w:rsidRDefault="0066615E" w:rsidP="00973D69">
      <w:pPr>
        <w:jc w:val="both"/>
        <w:rPr>
          <w:sz w:val="28"/>
          <w:szCs w:val="28"/>
        </w:rPr>
      </w:pPr>
      <w:r>
        <w:rPr>
          <w:sz w:val="28"/>
          <w:szCs w:val="28"/>
        </w:rPr>
        <w:t>10. Разное.</w:t>
      </w:r>
    </w:p>
    <w:p w:rsidR="0066615E" w:rsidRDefault="0066615E" w:rsidP="00973D69">
      <w:pPr>
        <w:jc w:val="both"/>
      </w:pPr>
    </w:p>
    <w:p w:rsidR="0066615E" w:rsidRDefault="0066615E" w:rsidP="00433AFA">
      <w:r>
        <w:t xml:space="preserve">                                                                                                                  </w:t>
      </w:r>
    </w:p>
    <w:p w:rsidR="0066615E" w:rsidRPr="00C9701E" w:rsidRDefault="0066615E" w:rsidP="007817A2"/>
    <w:p w:rsidR="0066615E" w:rsidRDefault="0066615E" w:rsidP="00572B3C">
      <w:pPr>
        <w:pStyle w:val="a"/>
        <w:jc w:val="both"/>
        <w:rPr>
          <w:b/>
          <w:sz w:val="28"/>
          <w:szCs w:val="28"/>
        </w:rPr>
      </w:pPr>
    </w:p>
    <w:p w:rsidR="0066615E" w:rsidRPr="00572B3C" w:rsidRDefault="0066615E" w:rsidP="00572B3C">
      <w:pPr>
        <w:pStyle w:val="a"/>
        <w:jc w:val="both"/>
        <w:rPr>
          <w:sz w:val="28"/>
          <w:szCs w:val="28"/>
        </w:rPr>
      </w:pPr>
      <w:r w:rsidRPr="00572B3C">
        <w:rPr>
          <w:b/>
          <w:sz w:val="28"/>
          <w:szCs w:val="28"/>
        </w:rPr>
        <w:t xml:space="preserve">Председательствующий                                                    </w:t>
      </w:r>
      <w:r>
        <w:rPr>
          <w:b/>
          <w:sz w:val="28"/>
          <w:szCs w:val="28"/>
        </w:rPr>
        <w:t xml:space="preserve">                 Лиджиева А.Х.</w:t>
      </w:r>
    </w:p>
    <w:sectPr w:rsidR="0066615E" w:rsidRPr="00572B3C" w:rsidSect="00572B3C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50694C"/>
    <w:multiLevelType w:val="hybridMultilevel"/>
    <w:tmpl w:val="CA1C1EFA"/>
    <w:lvl w:ilvl="0" w:tplc="AB6A7C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30365FB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21B"/>
    <w:rsid w:val="00000891"/>
    <w:rsid w:val="0000281F"/>
    <w:rsid w:val="0002345B"/>
    <w:rsid w:val="00050DA8"/>
    <w:rsid w:val="000656C2"/>
    <w:rsid w:val="00094A1A"/>
    <w:rsid w:val="000953ED"/>
    <w:rsid w:val="00097351"/>
    <w:rsid w:val="000A4550"/>
    <w:rsid w:val="000C5D0C"/>
    <w:rsid w:val="000C7B06"/>
    <w:rsid w:val="000E17F7"/>
    <w:rsid w:val="000F5957"/>
    <w:rsid w:val="000F5AFE"/>
    <w:rsid w:val="00120BFF"/>
    <w:rsid w:val="00126E24"/>
    <w:rsid w:val="00140CE7"/>
    <w:rsid w:val="001A33F9"/>
    <w:rsid w:val="001A3A7D"/>
    <w:rsid w:val="001C629D"/>
    <w:rsid w:val="001C6862"/>
    <w:rsid w:val="001C793D"/>
    <w:rsid w:val="001C79B1"/>
    <w:rsid w:val="001F2F06"/>
    <w:rsid w:val="002400A0"/>
    <w:rsid w:val="00244389"/>
    <w:rsid w:val="00252636"/>
    <w:rsid w:val="002553E7"/>
    <w:rsid w:val="0025721B"/>
    <w:rsid w:val="00270D07"/>
    <w:rsid w:val="00296BFB"/>
    <w:rsid w:val="002B1621"/>
    <w:rsid w:val="002D76E1"/>
    <w:rsid w:val="002E6A2B"/>
    <w:rsid w:val="0030719F"/>
    <w:rsid w:val="00321EA7"/>
    <w:rsid w:val="00333254"/>
    <w:rsid w:val="00343764"/>
    <w:rsid w:val="00351F22"/>
    <w:rsid w:val="003A18AC"/>
    <w:rsid w:val="003B20E8"/>
    <w:rsid w:val="003D7917"/>
    <w:rsid w:val="003E51BC"/>
    <w:rsid w:val="003E5264"/>
    <w:rsid w:val="003F3457"/>
    <w:rsid w:val="00433AFA"/>
    <w:rsid w:val="004B1456"/>
    <w:rsid w:val="004B7DC7"/>
    <w:rsid w:val="004C5BE8"/>
    <w:rsid w:val="004C6264"/>
    <w:rsid w:val="004E6AD9"/>
    <w:rsid w:val="004F08BA"/>
    <w:rsid w:val="004F6DE2"/>
    <w:rsid w:val="00510222"/>
    <w:rsid w:val="00523D80"/>
    <w:rsid w:val="0053492B"/>
    <w:rsid w:val="00543016"/>
    <w:rsid w:val="00563671"/>
    <w:rsid w:val="00572B3C"/>
    <w:rsid w:val="00590462"/>
    <w:rsid w:val="005B2D54"/>
    <w:rsid w:val="005B72FD"/>
    <w:rsid w:val="005C5911"/>
    <w:rsid w:val="005D458D"/>
    <w:rsid w:val="005E2179"/>
    <w:rsid w:val="005E3AB4"/>
    <w:rsid w:val="00610B64"/>
    <w:rsid w:val="006270BB"/>
    <w:rsid w:val="00637D19"/>
    <w:rsid w:val="0066615E"/>
    <w:rsid w:val="006A317E"/>
    <w:rsid w:val="006B325A"/>
    <w:rsid w:val="006B3899"/>
    <w:rsid w:val="006E1604"/>
    <w:rsid w:val="00703E24"/>
    <w:rsid w:val="00726208"/>
    <w:rsid w:val="00775A54"/>
    <w:rsid w:val="007817A2"/>
    <w:rsid w:val="007B3A38"/>
    <w:rsid w:val="008055DF"/>
    <w:rsid w:val="00835175"/>
    <w:rsid w:val="00857FB9"/>
    <w:rsid w:val="008A0EFA"/>
    <w:rsid w:val="008D6491"/>
    <w:rsid w:val="0094320C"/>
    <w:rsid w:val="00973D69"/>
    <w:rsid w:val="00986C9E"/>
    <w:rsid w:val="00992E74"/>
    <w:rsid w:val="009C5986"/>
    <w:rsid w:val="009C721B"/>
    <w:rsid w:val="009C7249"/>
    <w:rsid w:val="009D29D9"/>
    <w:rsid w:val="00A2349D"/>
    <w:rsid w:val="00A318AE"/>
    <w:rsid w:val="00AA33BF"/>
    <w:rsid w:val="00AD72AF"/>
    <w:rsid w:val="00B1788E"/>
    <w:rsid w:val="00B25ABC"/>
    <w:rsid w:val="00B42F5D"/>
    <w:rsid w:val="00B443FD"/>
    <w:rsid w:val="00B52D7D"/>
    <w:rsid w:val="00B703A6"/>
    <w:rsid w:val="00B75266"/>
    <w:rsid w:val="00B774A1"/>
    <w:rsid w:val="00B86076"/>
    <w:rsid w:val="00BB0CBE"/>
    <w:rsid w:val="00BB42F9"/>
    <w:rsid w:val="00BB44C8"/>
    <w:rsid w:val="00BF016A"/>
    <w:rsid w:val="00BF66B3"/>
    <w:rsid w:val="00C02C81"/>
    <w:rsid w:val="00C27FB1"/>
    <w:rsid w:val="00C330EF"/>
    <w:rsid w:val="00C3397F"/>
    <w:rsid w:val="00C66E05"/>
    <w:rsid w:val="00C73615"/>
    <w:rsid w:val="00C76845"/>
    <w:rsid w:val="00C863FB"/>
    <w:rsid w:val="00C91C9B"/>
    <w:rsid w:val="00C9339A"/>
    <w:rsid w:val="00C9701E"/>
    <w:rsid w:val="00CB2F5C"/>
    <w:rsid w:val="00CC437B"/>
    <w:rsid w:val="00CF14FB"/>
    <w:rsid w:val="00D03C69"/>
    <w:rsid w:val="00D07D2E"/>
    <w:rsid w:val="00D65C3E"/>
    <w:rsid w:val="00D81AD6"/>
    <w:rsid w:val="00D82939"/>
    <w:rsid w:val="00D93049"/>
    <w:rsid w:val="00DA1C2A"/>
    <w:rsid w:val="00DB5732"/>
    <w:rsid w:val="00DB731A"/>
    <w:rsid w:val="00E23C2A"/>
    <w:rsid w:val="00E244E3"/>
    <w:rsid w:val="00E27F64"/>
    <w:rsid w:val="00E410A5"/>
    <w:rsid w:val="00E72918"/>
    <w:rsid w:val="00E82918"/>
    <w:rsid w:val="00EC4086"/>
    <w:rsid w:val="00ED372B"/>
    <w:rsid w:val="00ED74D5"/>
    <w:rsid w:val="00F13987"/>
    <w:rsid w:val="00F144B1"/>
    <w:rsid w:val="00F26C48"/>
    <w:rsid w:val="00F36856"/>
    <w:rsid w:val="00F55480"/>
    <w:rsid w:val="00F66AD1"/>
    <w:rsid w:val="00F85175"/>
    <w:rsid w:val="00F87592"/>
    <w:rsid w:val="00F94EC5"/>
    <w:rsid w:val="00FB3375"/>
    <w:rsid w:val="00FF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21B"/>
    <w:pPr>
      <w:keepNext/>
      <w:numPr>
        <w:numId w:val="1"/>
      </w:numPr>
      <w:ind w:left="2880" w:right="-483" w:firstLine="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21B"/>
    <w:rPr>
      <w:rFonts w:ascii="Times New Roman" w:hAnsi="Times New Roman" w:cs="Times New Roman"/>
      <w:sz w:val="28"/>
      <w:szCs w:val="28"/>
      <w:lang w:eastAsia="ar-SA" w:bidi="ar-SA"/>
    </w:rPr>
  </w:style>
  <w:style w:type="paragraph" w:styleId="ListParagraph">
    <w:name w:val="List Paragraph"/>
    <w:basedOn w:val="Normal"/>
    <w:uiPriority w:val="99"/>
    <w:qFormat/>
    <w:rsid w:val="00C73615"/>
    <w:pPr>
      <w:ind w:left="720"/>
      <w:contextualSpacing/>
    </w:pPr>
  </w:style>
  <w:style w:type="paragraph" w:customStyle="1" w:styleId="a">
    <w:name w:val="Стиль"/>
    <w:uiPriority w:val="99"/>
    <w:rsid w:val="00270D0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270D0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265</Words>
  <Characters>1515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Ачинеровское СМО</cp:lastModifiedBy>
  <cp:revision>9</cp:revision>
  <cp:lastPrinted>2025-10-07T08:38:00Z</cp:lastPrinted>
  <dcterms:created xsi:type="dcterms:W3CDTF">2025-09-20T12:44:00Z</dcterms:created>
  <dcterms:modified xsi:type="dcterms:W3CDTF">2025-10-07T08:38:00Z</dcterms:modified>
</cp:coreProperties>
</file>