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42" w:rsidRPr="00572B3C" w:rsidRDefault="00CA6A42" w:rsidP="005339E6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ПЕРВАЯ</w:t>
      </w:r>
      <w:r w:rsidRPr="00572B3C">
        <w:rPr>
          <w:b/>
          <w:sz w:val="28"/>
          <w:szCs w:val="28"/>
          <w:lang w:eastAsia="ar-SA"/>
        </w:rPr>
        <w:t xml:space="preserve"> СЕССИЯ СОБРАНИЯ ДЕПУТАТОВ</w:t>
      </w:r>
    </w:p>
    <w:p w:rsidR="00CA6A42" w:rsidRPr="00572B3C" w:rsidRDefault="00CA6A42" w:rsidP="005339E6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АЧИНЕРОВСКОГО</w:t>
      </w:r>
      <w:r w:rsidRPr="00572B3C">
        <w:rPr>
          <w:b/>
          <w:sz w:val="28"/>
          <w:szCs w:val="28"/>
          <w:lang w:eastAsia="ar-SA"/>
        </w:rPr>
        <w:t xml:space="preserve"> СЕЛЬСКОГО МУНИЦИПАЛЬНОГО ОБРАЗОВАНИЯ </w:t>
      </w:r>
    </w:p>
    <w:p w:rsidR="00CA6A42" w:rsidRPr="00572B3C" w:rsidRDefault="00CA6A42" w:rsidP="005339E6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РЕСПУБЛИКИ КАЛМЫКИЯ ШЕСТОГО</w:t>
      </w:r>
      <w:r w:rsidRPr="00572B3C">
        <w:rPr>
          <w:b/>
          <w:sz w:val="28"/>
          <w:szCs w:val="28"/>
          <w:lang w:eastAsia="ar-SA"/>
        </w:rPr>
        <w:t xml:space="preserve"> СОЗЫВА</w:t>
      </w:r>
    </w:p>
    <w:p w:rsidR="00CA6A42" w:rsidRPr="00572B3C" w:rsidRDefault="00CA6A42" w:rsidP="005339E6">
      <w:pPr>
        <w:pStyle w:val="a"/>
        <w:jc w:val="center"/>
        <w:rPr>
          <w:b/>
          <w:sz w:val="28"/>
          <w:szCs w:val="28"/>
          <w:lang w:eastAsia="ar-SA"/>
        </w:rPr>
      </w:pPr>
    </w:p>
    <w:p w:rsidR="00CA6A42" w:rsidRPr="00572B3C" w:rsidRDefault="00CA6A42" w:rsidP="005339E6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30</w:t>
      </w:r>
      <w:r w:rsidRPr="00572B3C">
        <w:rPr>
          <w:b/>
          <w:sz w:val="28"/>
          <w:szCs w:val="28"/>
          <w:lang w:eastAsia="ar-SA"/>
        </w:rPr>
        <w:t xml:space="preserve"> сентября  2025 год                               </w:t>
      </w:r>
      <w:r>
        <w:rPr>
          <w:b/>
          <w:sz w:val="28"/>
          <w:szCs w:val="28"/>
          <w:lang w:eastAsia="ar-SA"/>
        </w:rPr>
        <w:t xml:space="preserve">                               </w:t>
      </w:r>
      <w:r w:rsidRPr="00572B3C">
        <w:rPr>
          <w:b/>
          <w:sz w:val="28"/>
          <w:szCs w:val="28"/>
          <w:lang w:eastAsia="ar-SA"/>
        </w:rPr>
        <w:t xml:space="preserve">   </w:t>
      </w:r>
      <w:r>
        <w:rPr>
          <w:b/>
          <w:sz w:val="28"/>
          <w:szCs w:val="28"/>
          <w:lang w:eastAsia="ar-SA"/>
        </w:rPr>
        <w:t xml:space="preserve">           п. Ачинеры</w:t>
      </w:r>
    </w:p>
    <w:p w:rsidR="00CA6A42" w:rsidRPr="00572B3C" w:rsidRDefault="00CA6A42" w:rsidP="005339E6">
      <w:pPr>
        <w:pStyle w:val="a"/>
        <w:jc w:val="center"/>
        <w:rPr>
          <w:b/>
          <w:sz w:val="28"/>
          <w:szCs w:val="28"/>
          <w:lang w:eastAsia="ar-SA"/>
        </w:rPr>
      </w:pPr>
    </w:p>
    <w:p w:rsidR="00CA6A42" w:rsidRPr="00572B3C" w:rsidRDefault="00CA6A42" w:rsidP="005339E6">
      <w:pPr>
        <w:pStyle w:val="a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РЕШЕНИЕ № 3</w:t>
      </w:r>
    </w:p>
    <w:p w:rsidR="00CA6A42" w:rsidRPr="00513487" w:rsidRDefault="00CA6A42" w:rsidP="00270D07">
      <w:pPr>
        <w:pStyle w:val="a"/>
        <w:jc w:val="both"/>
        <w:rPr>
          <w:b/>
          <w:sz w:val="28"/>
          <w:szCs w:val="28"/>
        </w:rPr>
      </w:pPr>
    </w:p>
    <w:p w:rsidR="00CA6A42" w:rsidRPr="00513487" w:rsidRDefault="00CA6A42" w:rsidP="00270D07">
      <w:pPr>
        <w:pStyle w:val="a"/>
        <w:jc w:val="both"/>
        <w:rPr>
          <w:b/>
          <w:sz w:val="28"/>
          <w:szCs w:val="28"/>
        </w:rPr>
      </w:pPr>
    </w:p>
    <w:p w:rsidR="00CA6A42" w:rsidRPr="003131A7" w:rsidRDefault="00CA6A42" w:rsidP="003131A7">
      <w:pPr>
        <w:ind w:right="-30"/>
        <w:jc w:val="center"/>
        <w:rPr>
          <w:sz w:val="28"/>
          <w:szCs w:val="28"/>
        </w:rPr>
      </w:pPr>
      <w:r>
        <w:rPr>
          <w:sz w:val="28"/>
          <w:szCs w:val="28"/>
        </w:rPr>
        <w:t>«Об избрании состава</w:t>
      </w:r>
      <w:bookmarkStart w:id="0" w:name="_GoBack"/>
      <w:bookmarkEnd w:id="0"/>
      <w:r w:rsidRPr="00313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мандатной комиссии </w:t>
      </w:r>
      <w:r w:rsidRPr="003131A7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депутатов Ачинеровского</w:t>
      </w:r>
      <w:r w:rsidRPr="003131A7">
        <w:rPr>
          <w:sz w:val="28"/>
          <w:szCs w:val="28"/>
        </w:rPr>
        <w:t xml:space="preserve"> сельского</w:t>
      </w:r>
      <w:r>
        <w:rPr>
          <w:b/>
          <w:sz w:val="28"/>
          <w:szCs w:val="28"/>
        </w:rPr>
        <w:t xml:space="preserve"> </w:t>
      </w:r>
      <w:r w:rsidRPr="003131A7">
        <w:rPr>
          <w:sz w:val="28"/>
          <w:szCs w:val="28"/>
        </w:rPr>
        <w:t>муниципального образования Республики Калмыкия»</w:t>
      </w:r>
    </w:p>
    <w:p w:rsidR="00CA6A42" w:rsidRPr="00A83D77" w:rsidRDefault="00CA6A42" w:rsidP="00A83D77">
      <w:pPr>
        <w:ind w:right="-30"/>
        <w:rPr>
          <w:sz w:val="28"/>
          <w:szCs w:val="28"/>
        </w:rPr>
      </w:pPr>
    </w:p>
    <w:p w:rsidR="00CA6A42" w:rsidRPr="00A83D77" w:rsidRDefault="00CA6A42" w:rsidP="00A83D77">
      <w:pPr>
        <w:ind w:right="-30"/>
        <w:rPr>
          <w:sz w:val="28"/>
          <w:szCs w:val="28"/>
        </w:rPr>
      </w:pPr>
    </w:p>
    <w:p w:rsidR="00CA6A42" w:rsidRPr="00A83D77" w:rsidRDefault="00CA6A42" w:rsidP="007C2A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20.03.2025 года № 33-ФЗ «</w:t>
      </w:r>
      <w:r w:rsidRPr="001131D5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единой системе </w:t>
      </w:r>
      <w:r w:rsidRPr="00FB7BF2">
        <w:rPr>
          <w:sz w:val="28"/>
          <w:szCs w:val="28"/>
        </w:rPr>
        <w:t xml:space="preserve">публичной </w:t>
      </w:r>
      <w:r w:rsidRPr="00FB7BF2">
        <w:rPr>
          <w:sz w:val="28"/>
          <w:szCs w:val="28"/>
          <w:shd w:val="clear" w:color="auto" w:fill="FFFFFF"/>
        </w:rPr>
        <w:t>власти»,</w:t>
      </w:r>
      <w:r>
        <w:rPr>
          <w:sz w:val="28"/>
          <w:szCs w:val="28"/>
          <w:shd w:val="clear" w:color="auto" w:fill="FFFFFF"/>
        </w:rPr>
        <w:t xml:space="preserve"> </w:t>
      </w:r>
      <w:r w:rsidRPr="00FB7BF2">
        <w:rPr>
          <w:sz w:val="28"/>
          <w:szCs w:val="28"/>
          <w:shd w:val="clear" w:color="auto" w:fill="FFFFFF"/>
        </w:rPr>
        <w:t xml:space="preserve">Регламента Собрания депутатов </w:t>
      </w:r>
      <w:r>
        <w:rPr>
          <w:sz w:val="28"/>
          <w:szCs w:val="28"/>
          <w:shd w:val="clear" w:color="auto" w:fill="FFFFFF"/>
        </w:rPr>
        <w:t>Ачинеровского</w:t>
      </w:r>
      <w:r w:rsidRPr="00FB7BF2">
        <w:rPr>
          <w:sz w:val="28"/>
          <w:szCs w:val="28"/>
          <w:shd w:val="clear" w:color="auto" w:fill="FFFFFF"/>
        </w:rPr>
        <w:t xml:space="preserve"> сельского муниципального образования Республики Калмыкия, утвержденным решением </w:t>
      </w:r>
      <w:r>
        <w:rPr>
          <w:sz w:val="28"/>
          <w:szCs w:val="28"/>
          <w:shd w:val="clear" w:color="auto" w:fill="FFFFFF"/>
        </w:rPr>
        <w:t>Ачинеровского</w:t>
      </w:r>
      <w:r w:rsidRPr="00FB7BF2">
        <w:rPr>
          <w:sz w:val="28"/>
          <w:szCs w:val="28"/>
          <w:shd w:val="clear" w:color="auto" w:fill="FFFFFF"/>
        </w:rPr>
        <w:t xml:space="preserve"> сельского муниципального об</w:t>
      </w:r>
      <w:r>
        <w:rPr>
          <w:sz w:val="28"/>
          <w:szCs w:val="28"/>
          <w:shd w:val="clear" w:color="auto" w:fill="FFFFFF"/>
        </w:rPr>
        <w:t>разования Республики Калмыкия №6 от 29 сентябр</w:t>
      </w:r>
      <w:r w:rsidRPr="00FB7BF2">
        <w:rPr>
          <w:sz w:val="28"/>
          <w:szCs w:val="28"/>
          <w:shd w:val="clear" w:color="auto" w:fill="FFFFFF"/>
        </w:rPr>
        <w:t>я 20</w:t>
      </w:r>
      <w:r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</w:rPr>
        <w:t xml:space="preserve">г. </w:t>
      </w:r>
      <w:r w:rsidRPr="00A83D77">
        <w:rPr>
          <w:sz w:val="28"/>
          <w:szCs w:val="28"/>
        </w:rPr>
        <w:t>Собрание депутатов</w:t>
      </w:r>
      <w:r>
        <w:rPr>
          <w:sz w:val="28"/>
          <w:szCs w:val="28"/>
        </w:rPr>
        <w:t xml:space="preserve"> Ачинеровского сельского муниципального образования Республики Калмыкия</w:t>
      </w:r>
      <w:r w:rsidRPr="00A83D77">
        <w:rPr>
          <w:sz w:val="28"/>
          <w:szCs w:val="28"/>
        </w:rPr>
        <w:t xml:space="preserve"> </w:t>
      </w:r>
      <w:r>
        <w:rPr>
          <w:sz w:val="28"/>
          <w:szCs w:val="28"/>
        </w:rPr>
        <w:t>решило:</w:t>
      </w:r>
      <w:r w:rsidRPr="00A83D77">
        <w:rPr>
          <w:sz w:val="28"/>
          <w:szCs w:val="28"/>
        </w:rPr>
        <w:t xml:space="preserve"> </w:t>
      </w:r>
    </w:p>
    <w:p w:rsidR="00CA6A42" w:rsidRPr="00A83D77" w:rsidRDefault="00CA6A42" w:rsidP="007F77AC">
      <w:pPr>
        <w:jc w:val="both"/>
        <w:rPr>
          <w:sz w:val="28"/>
          <w:szCs w:val="28"/>
        </w:rPr>
      </w:pPr>
    </w:p>
    <w:p w:rsidR="00CA6A42" w:rsidRDefault="00CA6A42" w:rsidP="007F77A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83D77">
        <w:rPr>
          <w:sz w:val="28"/>
          <w:szCs w:val="28"/>
        </w:rPr>
        <w:t xml:space="preserve">. Избрать мандатную комиссию в количестве трех человек: </w:t>
      </w:r>
    </w:p>
    <w:p w:rsidR="00CA6A42" w:rsidRDefault="00CA6A42" w:rsidP="00A8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- Председатель</w:t>
      </w:r>
    </w:p>
    <w:p w:rsidR="00CA6A42" w:rsidRDefault="00CA6A42" w:rsidP="00A8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2.– заместитель Председателя</w:t>
      </w:r>
    </w:p>
    <w:p w:rsidR="00CA6A42" w:rsidRDefault="00CA6A42" w:rsidP="00A8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3.– Член комиссии</w:t>
      </w:r>
    </w:p>
    <w:p w:rsidR="00CA6A42" w:rsidRPr="00A83D77" w:rsidRDefault="00CA6A42" w:rsidP="00A83D77">
      <w:pPr>
        <w:ind w:firstLine="709"/>
        <w:jc w:val="both"/>
        <w:rPr>
          <w:sz w:val="28"/>
          <w:szCs w:val="28"/>
        </w:rPr>
      </w:pPr>
    </w:p>
    <w:p w:rsidR="00CA6A42" w:rsidRPr="00A83D77" w:rsidRDefault="00CA6A42" w:rsidP="007F7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вступает в силу со дня его </w:t>
      </w:r>
      <w:r w:rsidRPr="00A83D77">
        <w:rPr>
          <w:sz w:val="28"/>
          <w:szCs w:val="28"/>
        </w:rPr>
        <w:t>подписания.</w:t>
      </w:r>
    </w:p>
    <w:p w:rsidR="00CA6A42" w:rsidRPr="00A83D77" w:rsidRDefault="00CA6A42" w:rsidP="00A83D77">
      <w:pPr>
        <w:rPr>
          <w:sz w:val="28"/>
          <w:szCs w:val="28"/>
        </w:rPr>
      </w:pPr>
    </w:p>
    <w:p w:rsidR="00CA6A42" w:rsidRPr="00A83D77" w:rsidRDefault="00CA6A42" w:rsidP="00A83D77">
      <w:pPr>
        <w:rPr>
          <w:sz w:val="28"/>
          <w:szCs w:val="28"/>
        </w:rPr>
      </w:pPr>
    </w:p>
    <w:p w:rsidR="00CA6A42" w:rsidRPr="00401780" w:rsidRDefault="00CA6A42" w:rsidP="00A83D77">
      <w:pPr>
        <w:rPr>
          <w:b/>
          <w:szCs w:val="28"/>
        </w:rPr>
      </w:pPr>
      <w:r w:rsidRPr="00A83D77">
        <w:rPr>
          <w:b/>
          <w:sz w:val="28"/>
          <w:szCs w:val="28"/>
        </w:rPr>
        <w:t xml:space="preserve">Председательствующий                                                               </w:t>
      </w:r>
      <w:r>
        <w:rPr>
          <w:b/>
          <w:sz w:val="28"/>
          <w:szCs w:val="28"/>
        </w:rPr>
        <w:t xml:space="preserve">     А.Х.Лиджиева</w:t>
      </w:r>
    </w:p>
    <w:p w:rsidR="00CA6A42" w:rsidRPr="00401780" w:rsidRDefault="00CA6A42" w:rsidP="00A83D77">
      <w:pPr>
        <w:rPr>
          <w:b/>
          <w:szCs w:val="28"/>
        </w:rPr>
      </w:pPr>
      <w:r w:rsidRPr="00401780">
        <w:rPr>
          <w:b/>
          <w:szCs w:val="28"/>
        </w:rPr>
        <w:t xml:space="preserve">                      </w:t>
      </w:r>
    </w:p>
    <w:p w:rsidR="00CA6A42" w:rsidRDefault="00CA6A42" w:rsidP="00A83D77">
      <w:pPr>
        <w:rPr>
          <w:szCs w:val="28"/>
        </w:rPr>
      </w:pPr>
      <w:r>
        <w:rPr>
          <w:szCs w:val="28"/>
        </w:rPr>
        <w:t xml:space="preserve">                          </w:t>
      </w: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Default="00CA6A42" w:rsidP="00A83D77">
      <w:pPr>
        <w:rPr>
          <w:szCs w:val="28"/>
        </w:rPr>
      </w:pPr>
    </w:p>
    <w:p w:rsidR="00CA6A42" w:rsidRPr="004735FD" w:rsidRDefault="00CA6A42" w:rsidP="007C2AB8">
      <w:pPr>
        <w:tabs>
          <w:tab w:val="left" w:pos="2127"/>
        </w:tabs>
      </w:pPr>
      <w:r>
        <w:rPr>
          <w:szCs w:val="28"/>
        </w:rPr>
        <w:t xml:space="preserve">                                                                                       </w:t>
      </w:r>
    </w:p>
    <w:p w:rsidR="00CA6A42" w:rsidRPr="00C3397F" w:rsidRDefault="00CA6A42" w:rsidP="00A83D77">
      <w:pPr>
        <w:pStyle w:val="a"/>
        <w:jc w:val="both"/>
        <w:rPr>
          <w:sz w:val="26"/>
          <w:szCs w:val="26"/>
        </w:rPr>
      </w:pPr>
    </w:p>
    <w:sectPr w:rsidR="00CA6A42" w:rsidRPr="00C3397F" w:rsidSect="003131A7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50694C"/>
    <w:multiLevelType w:val="hybridMultilevel"/>
    <w:tmpl w:val="CA1C1EFA"/>
    <w:lvl w:ilvl="0" w:tplc="AB6A7C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30365FB"/>
    <w:multiLevelType w:val="hybridMultilevel"/>
    <w:tmpl w:val="739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21B"/>
    <w:rsid w:val="00000891"/>
    <w:rsid w:val="0000281F"/>
    <w:rsid w:val="0002345B"/>
    <w:rsid w:val="00050DA8"/>
    <w:rsid w:val="000656C2"/>
    <w:rsid w:val="000953ED"/>
    <w:rsid w:val="00097351"/>
    <w:rsid w:val="000A4550"/>
    <w:rsid w:val="000C5D0C"/>
    <w:rsid w:val="000C7B06"/>
    <w:rsid w:val="000E003A"/>
    <w:rsid w:val="000E17F7"/>
    <w:rsid w:val="000F5957"/>
    <w:rsid w:val="000F5AFE"/>
    <w:rsid w:val="001131D5"/>
    <w:rsid w:val="00120BFF"/>
    <w:rsid w:val="00126E24"/>
    <w:rsid w:val="00140CE7"/>
    <w:rsid w:val="00150C74"/>
    <w:rsid w:val="00170B80"/>
    <w:rsid w:val="00185158"/>
    <w:rsid w:val="001A33F9"/>
    <w:rsid w:val="001A3A7D"/>
    <w:rsid w:val="001C629D"/>
    <w:rsid w:val="001C6862"/>
    <w:rsid w:val="001C793D"/>
    <w:rsid w:val="001C79B1"/>
    <w:rsid w:val="002400A0"/>
    <w:rsid w:val="00244389"/>
    <w:rsid w:val="00246E22"/>
    <w:rsid w:val="00252636"/>
    <w:rsid w:val="002553E7"/>
    <w:rsid w:val="0025721B"/>
    <w:rsid w:val="00270D07"/>
    <w:rsid w:val="002D76E1"/>
    <w:rsid w:val="0030719F"/>
    <w:rsid w:val="003131A7"/>
    <w:rsid w:val="00321EA7"/>
    <w:rsid w:val="00333254"/>
    <w:rsid w:val="00343764"/>
    <w:rsid w:val="00351F22"/>
    <w:rsid w:val="003943D8"/>
    <w:rsid w:val="003B20E8"/>
    <w:rsid w:val="003D7917"/>
    <w:rsid w:val="003E5264"/>
    <w:rsid w:val="0040098F"/>
    <w:rsid w:val="00401780"/>
    <w:rsid w:val="004735FD"/>
    <w:rsid w:val="004B1456"/>
    <w:rsid w:val="004B7DC7"/>
    <w:rsid w:val="004E6AD9"/>
    <w:rsid w:val="00510222"/>
    <w:rsid w:val="00513487"/>
    <w:rsid w:val="00523D80"/>
    <w:rsid w:val="005339E6"/>
    <w:rsid w:val="0053492B"/>
    <w:rsid w:val="00563671"/>
    <w:rsid w:val="0057102C"/>
    <w:rsid w:val="00572B3C"/>
    <w:rsid w:val="00580B49"/>
    <w:rsid w:val="00590462"/>
    <w:rsid w:val="005A6BF8"/>
    <w:rsid w:val="005B2D54"/>
    <w:rsid w:val="005B72FD"/>
    <w:rsid w:val="005C5911"/>
    <w:rsid w:val="005D458D"/>
    <w:rsid w:val="005E2179"/>
    <w:rsid w:val="005E3AB4"/>
    <w:rsid w:val="00610B64"/>
    <w:rsid w:val="006270BB"/>
    <w:rsid w:val="00637D19"/>
    <w:rsid w:val="006B325A"/>
    <w:rsid w:val="006E1604"/>
    <w:rsid w:val="00703E24"/>
    <w:rsid w:val="00726208"/>
    <w:rsid w:val="00757682"/>
    <w:rsid w:val="007743D1"/>
    <w:rsid w:val="00775A54"/>
    <w:rsid w:val="00793857"/>
    <w:rsid w:val="007B3A38"/>
    <w:rsid w:val="007C2AB8"/>
    <w:rsid w:val="007F77AC"/>
    <w:rsid w:val="008055DF"/>
    <w:rsid w:val="00835175"/>
    <w:rsid w:val="00857FB9"/>
    <w:rsid w:val="008A0EFA"/>
    <w:rsid w:val="008D6491"/>
    <w:rsid w:val="00992E74"/>
    <w:rsid w:val="009C5986"/>
    <w:rsid w:val="009C721B"/>
    <w:rsid w:val="009C7249"/>
    <w:rsid w:val="009D04A5"/>
    <w:rsid w:val="00A2349D"/>
    <w:rsid w:val="00A318AE"/>
    <w:rsid w:val="00A6581D"/>
    <w:rsid w:val="00A83D77"/>
    <w:rsid w:val="00A92EEC"/>
    <w:rsid w:val="00AD72AF"/>
    <w:rsid w:val="00B1788E"/>
    <w:rsid w:val="00B25ABC"/>
    <w:rsid w:val="00B443FD"/>
    <w:rsid w:val="00B52D7D"/>
    <w:rsid w:val="00B6421E"/>
    <w:rsid w:val="00B703A6"/>
    <w:rsid w:val="00B774A1"/>
    <w:rsid w:val="00B80D59"/>
    <w:rsid w:val="00B86076"/>
    <w:rsid w:val="00BB42F9"/>
    <w:rsid w:val="00BB44C8"/>
    <w:rsid w:val="00BF016A"/>
    <w:rsid w:val="00BF66B3"/>
    <w:rsid w:val="00C02C81"/>
    <w:rsid w:val="00C27FB1"/>
    <w:rsid w:val="00C330EF"/>
    <w:rsid w:val="00C3397F"/>
    <w:rsid w:val="00C52CAD"/>
    <w:rsid w:val="00C66E05"/>
    <w:rsid w:val="00C73615"/>
    <w:rsid w:val="00C76845"/>
    <w:rsid w:val="00C863FB"/>
    <w:rsid w:val="00C91C9B"/>
    <w:rsid w:val="00C9339A"/>
    <w:rsid w:val="00C97B01"/>
    <w:rsid w:val="00CA6A42"/>
    <w:rsid w:val="00CC437B"/>
    <w:rsid w:val="00CF14FB"/>
    <w:rsid w:val="00D03C69"/>
    <w:rsid w:val="00D07D2E"/>
    <w:rsid w:val="00D16F42"/>
    <w:rsid w:val="00D65C3E"/>
    <w:rsid w:val="00D81AD6"/>
    <w:rsid w:val="00D82939"/>
    <w:rsid w:val="00D93049"/>
    <w:rsid w:val="00DA1C2A"/>
    <w:rsid w:val="00DA2DE7"/>
    <w:rsid w:val="00DB731A"/>
    <w:rsid w:val="00E23C2A"/>
    <w:rsid w:val="00E244E3"/>
    <w:rsid w:val="00E27F64"/>
    <w:rsid w:val="00E410A5"/>
    <w:rsid w:val="00E72918"/>
    <w:rsid w:val="00E82918"/>
    <w:rsid w:val="00EC3414"/>
    <w:rsid w:val="00EC4086"/>
    <w:rsid w:val="00ED04AA"/>
    <w:rsid w:val="00ED372B"/>
    <w:rsid w:val="00ED74D5"/>
    <w:rsid w:val="00F07AC3"/>
    <w:rsid w:val="00F13987"/>
    <w:rsid w:val="00F144B1"/>
    <w:rsid w:val="00F26C48"/>
    <w:rsid w:val="00F36856"/>
    <w:rsid w:val="00F55480"/>
    <w:rsid w:val="00F66AD1"/>
    <w:rsid w:val="00F83389"/>
    <w:rsid w:val="00F83724"/>
    <w:rsid w:val="00F85175"/>
    <w:rsid w:val="00F87592"/>
    <w:rsid w:val="00F94EC5"/>
    <w:rsid w:val="00FB3375"/>
    <w:rsid w:val="00FB7BF2"/>
    <w:rsid w:val="00FF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721B"/>
    <w:pPr>
      <w:keepNext/>
      <w:numPr>
        <w:numId w:val="1"/>
      </w:numPr>
      <w:ind w:left="2880" w:right="-483" w:firstLine="7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721B"/>
    <w:rPr>
      <w:rFonts w:ascii="Times New Roman" w:hAnsi="Times New Roman" w:cs="Times New Roman"/>
      <w:sz w:val="28"/>
      <w:szCs w:val="28"/>
      <w:lang w:eastAsia="ar-SA" w:bidi="ar-SA"/>
    </w:rPr>
  </w:style>
  <w:style w:type="paragraph" w:styleId="ListParagraph">
    <w:name w:val="List Paragraph"/>
    <w:basedOn w:val="Normal"/>
    <w:uiPriority w:val="99"/>
    <w:qFormat/>
    <w:rsid w:val="00C73615"/>
    <w:pPr>
      <w:ind w:left="720"/>
      <w:contextualSpacing/>
    </w:pPr>
  </w:style>
  <w:style w:type="paragraph" w:customStyle="1" w:styleId="a">
    <w:name w:val="Стиль"/>
    <w:uiPriority w:val="99"/>
    <w:rsid w:val="00270D0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270D0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191</Words>
  <Characters>1092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Ачинеровское СМО</cp:lastModifiedBy>
  <cp:revision>16</cp:revision>
  <cp:lastPrinted>2025-10-07T12:23:00Z</cp:lastPrinted>
  <dcterms:created xsi:type="dcterms:W3CDTF">2025-09-20T12:51:00Z</dcterms:created>
  <dcterms:modified xsi:type="dcterms:W3CDTF">2025-10-07T12:24:00Z</dcterms:modified>
</cp:coreProperties>
</file>