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ПЕРВАЯ</w:t>
      </w:r>
      <w:r w:rsidRPr="00572B3C">
        <w:rPr>
          <w:b/>
          <w:sz w:val="28"/>
          <w:szCs w:val="28"/>
          <w:lang w:eastAsia="ar-SA"/>
        </w:rPr>
        <w:t xml:space="preserve"> СЕССИЯ СОБРАНИЯ ДЕПУТАТОВ</w:t>
      </w: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572B3C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  <w:r w:rsidRPr="00572B3C">
        <w:rPr>
          <w:b/>
          <w:sz w:val="28"/>
          <w:szCs w:val="28"/>
          <w:lang w:eastAsia="ar-SA"/>
        </w:rPr>
        <w:t xml:space="preserve">РЕСПУБЛИКИ КАЛМЫКИЯ </w:t>
      </w:r>
      <w:r>
        <w:rPr>
          <w:b/>
          <w:sz w:val="28"/>
          <w:szCs w:val="28"/>
          <w:lang w:eastAsia="ar-SA"/>
        </w:rPr>
        <w:t>ШЕСТОГО</w:t>
      </w:r>
      <w:r w:rsidRPr="00572B3C">
        <w:rPr>
          <w:b/>
          <w:sz w:val="28"/>
          <w:szCs w:val="28"/>
          <w:lang w:eastAsia="ar-SA"/>
        </w:rPr>
        <w:t xml:space="preserve"> СОЗЫВА</w:t>
      </w: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30 сентября </w:t>
      </w:r>
      <w:r w:rsidRPr="00572B3C">
        <w:rPr>
          <w:b/>
          <w:sz w:val="28"/>
          <w:szCs w:val="28"/>
          <w:lang w:eastAsia="ar-SA"/>
        </w:rPr>
        <w:t xml:space="preserve">2025 год    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       п. Ачинеры</w:t>
      </w: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  <w:lang w:eastAsia="ar-SA"/>
        </w:rPr>
      </w:pPr>
    </w:p>
    <w:p w:rsidR="006B103D" w:rsidRPr="00572B3C" w:rsidRDefault="006B103D" w:rsidP="00F160A4">
      <w:pPr>
        <w:pStyle w:val="a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4</w:t>
      </w:r>
      <w:bookmarkStart w:id="0" w:name="_GoBack"/>
      <w:bookmarkEnd w:id="0"/>
    </w:p>
    <w:p w:rsidR="006B103D" w:rsidRPr="00513487" w:rsidRDefault="006B103D" w:rsidP="00270D07">
      <w:pPr>
        <w:pStyle w:val="a"/>
        <w:jc w:val="both"/>
        <w:rPr>
          <w:b/>
          <w:sz w:val="28"/>
          <w:szCs w:val="28"/>
        </w:rPr>
      </w:pPr>
    </w:p>
    <w:p w:rsidR="006B103D" w:rsidRDefault="006B103D" w:rsidP="00FE34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Заслушав информацию П</w:t>
      </w:r>
      <w:r w:rsidRPr="00C85ABE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участковой избирательной комиссии № 185 Ачинеровского сельского</w:t>
      </w:r>
      <w:r w:rsidRPr="00C85ABE">
        <w:rPr>
          <w:sz w:val="28"/>
          <w:szCs w:val="28"/>
        </w:rPr>
        <w:t xml:space="preserve"> муниципального образования Республики Калмыкия, об итогах выборов депутатов Собрания депутатов </w:t>
      </w:r>
      <w:r>
        <w:rPr>
          <w:sz w:val="28"/>
          <w:szCs w:val="28"/>
        </w:rPr>
        <w:t>Ачинеровского сельского</w:t>
      </w:r>
      <w:r w:rsidRPr="00C85ABE">
        <w:rPr>
          <w:sz w:val="28"/>
          <w:szCs w:val="28"/>
        </w:rPr>
        <w:t xml:space="preserve"> муниципального образования Республики Калмыкия </w:t>
      </w:r>
      <w:r>
        <w:rPr>
          <w:sz w:val="28"/>
          <w:szCs w:val="28"/>
        </w:rPr>
        <w:t xml:space="preserve">шестого </w:t>
      </w:r>
      <w:r w:rsidRPr="00C85ABE">
        <w:rPr>
          <w:sz w:val="28"/>
          <w:szCs w:val="28"/>
        </w:rPr>
        <w:t xml:space="preserve">созыва по </w:t>
      </w:r>
      <w:r>
        <w:rPr>
          <w:sz w:val="28"/>
          <w:szCs w:val="28"/>
        </w:rPr>
        <w:t xml:space="preserve">многомандатному </w:t>
      </w:r>
      <w:r w:rsidRPr="00C85ABE">
        <w:rPr>
          <w:sz w:val="28"/>
          <w:szCs w:val="28"/>
        </w:rPr>
        <w:t>избирательному округу</w:t>
      </w:r>
      <w:r>
        <w:rPr>
          <w:sz w:val="28"/>
          <w:szCs w:val="28"/>
        </w:rPr>
        <w:t xml:space="preserve"> и информацию мандатной комиссии</w:t>
      </w:r>
      <w:r w:rsidRPr="00C85ABE">
        <w:rPr>
          <w:sz w:val="28"/>
          <w:szCs w:val="28"/>
        </w:rPr>
        <w:t xml:space="preserve"> Собрание депутатов </w:t>
      </w:r>
      <w:r>
        <w:rPr>
          <w:sz w:val="28"/>
          <w:szCs w:val="28"/>
        </w:rPr>
        <w:t>Ачинеровского сельского</w:t>
      </w:r>
      <w:r w:rsidRPr="00C85ABE">
        <w:rPr>
          <w:sz w:val="28"/>
          <w:szCs w:val="28"/>
        </w:rPr>
        <w:t xml:space="preserve"> муниципального образования Республики Калмыкия</w:t>
      </w:r>
      <w:r>
        <w:rPr>
          <w:sz w:val="28"/>
          <w:szCs w:val="28"/>
        </w:rPr>
        <w:t xml:space="preserve"> </w:t>
      </w:r>
      <w:r w:rsidRPr="00C85ABE">
        <w:rPr>
          <w:sz w:val="28"/>
          <w:szCs w:val="28"/>
        </w:rPr>
        <w:t>решило:</w:t>
      </w:r>
    </w:p>
    <w:p w:rsidR="006B103D" w:rsidRPr="00C85ABE" w:rsidRDefault="006B103D" w:rsidP="00FE3462">
      <w:pPr>
        <w:ind w:firstLine="709"/>
        <w:jc w:val="both"/>
        <w:rPr>
          <w:sz w:val="28"/>
          <w:szCs w:val="28"/>
        </w:rPr>
      </w:pPr>
    </w:p>
    <w:p w:rsidR="006B103D" w:rsidRPr="00C85ABE" w:rsidRDefault="006B103D" w:rsidP="009A3DBE">
      <w:pPr>
        <w:pStyle w:val="ListParagraph"/>
        <w:suppressAutoHyphens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5ABE">
        <w:rPr>
          <w:sz w:val="28"/>
          <w:szCs w:val="28"/>
        </w:rPr>
        <w:t>Признать полномочи</w:t>
      </w:r>
      <w:r>
        <w:rPr>
          <w:sz w:val="28"/>
          <w:szCs w:val="28"/>
        </w:rPr>
        <w:t>я депутатов Собрания депутатов Ачинеровского сельского</w:t>
      </w:r>
      <w:r w:rsidRPr="00C85ABE">
        <w:rPr>
          <w:sz w:val="28"/>
          <w:szCs w:val="28"/>
        </w:rPr>
        <w:t xml:space="preserve"> муниципального образования Республики Калмыкия</w:t>
      </w:r>
      <w:r>
        <w:rPr>
          <w:sz w:val="28"/>
          <w:szCs w:val="28"/>
        </w:rPr>
        <w:t xml:space="preserve"> шестого созыва, избранных 14 сентября 2025</w:t>
      </w:r>
      <w:r w:rsidRPr="00C85ABE">
        <w:rPr>
          <w:sz w:val="28"/>
          <w:szCs w:val="28"/>
        </w:rPr>
        <w:t xml:space="preserve"> года п</w:t>
      </w:r>
      <w:r>
        <w:rPr>
          <w:sz w:val="28"/>
          <w:szCs w:val="28"/>
        </w:rPr>
        <w:t>о многомандатному избирательному округу</w:t>
      </w:r>
      <w:r w:rsidRPr="00C85ABE">
        <w:rPr>
          <w:sz w:val="28"/>
          <w:szCs w:val="28"/>
        </w:rPr>
        <w:t>: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Бадмаева Манца Васильевна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Бадмаева Манца Зургадаевна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Кичикова Ирина Валерьевна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 xml:space="preserve">4. </w:t>
      </w:r>
      <w:r>
        <w:rPr>
          <w:sz w:val="28"/>
          <w:szCs w:val="28"/>
        </w:rPr>
        <w:t>Лиджиева Анна Хулхачиевна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Санджи-Горяева Лариса Эрдниевна</w:t>
      </w:r>
    </w:p>
    <w:p w:rsidR="006B103D" w:rsidRPr="00C21258" w:rsidRDefault="006B103D" w:rsidP="0040658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>6.</w:t>
      </w:r>
      <w:r>
        <w:rPr>
          <w:sz w:val="28"/>
          <w:szCs w:val="28"/>
        </w:rPr>
        <w:t xml:space="preserve"> Шавартаева Людмила Болдыревна</w:t>
      </w:r>
    </w:p>
    <w:p w:rsidR="006B103D" w:rsidRDefault="006B103D" w:rsidP="00406588">
      <w:pPr>
        <w:ind w:firstLine="709"/>
        <w:jc w:val="both"/>
        <w:rPr>
          <w:sz w:val="28"/>
          <w:szCs w:val="28"/>
        </w:rPr>
      </w:pPr>
      <w:r w:rsidRPr="00C21258">
        <w:rPr>
          <w:sz w:val="28"/>
          <w:szCs w:val="28"/>
        </w:rPr>
        <w:t>7</w:t>
      </w:r>
      <w:r>
        <w:rPr>
          <w:sz w:val="28"/>
          <w:szCs w:val="28"/>
        </w:rPr>
        <w:t>. Кекеева Вера Васильевна</w:t>
      </w:r>
    </w:p>
    <w:p w:rsidR="006B103D" w:rsidRDefault="006B103D" w:rsidP="00EA01F5">
      <w:pPr>
        <w:ind w:firstLine="709"/>
        <w:jc w:val="both"/>
        <w:rPr>
          <w:sz w:val="28"/>
          <w:szCs w:val="28"/>
        </w:rPr>
      </w:pPr>
    </w:p>
    <w:p w:rsidR="006B103D" w:rsidRPr="00C85ABE" w:rsidRDefault="006B103D" w:rsidP="00E3581B">
      <w:pPr>
        <w:ind w:firstLine="709"/>
        <w:jc w:val="both"/>
        <w:rPr>
          <w:sz w:val="28"/>
          <w:szCs w:val="28"/>
        </w:rPr>
      </w:pPr>
    </w:p>
    <w:p w:rsidR="006B103D" w:rsidRPr="00C85ABE" w:rsidRDefault="006B103D" w:rsidP="009A3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ABE">
        <w:rPr>
          <w:sz w:val="28"/>
          <w:szCs w:val="28"/>
        </w:rPr>
        <w:t xml:space="preserve">Признать правомочность Собрания депутатов </w:t>
      </w:r>
      <w:r>
        <w:rPr>
          <w:sz w:val="28"/>
          <w:szCs w:val="28"/>
        </w:rPr>
        <w:t>Ачинеровского</w:t>
      </w:r>
      <w:r w:rsidRPr="00375050">
        <w:rPr>
          <w:sz w:val="28"/>
          <w:szCs w:val="28"/>
        </w:rPr>
        <w:t xml:space="preserve"> сельского муниципального образования Республики Калмыкия</w:t>
      </w:r>
      <w:r w:rsidRPr="00C85ABE">
        <w:rPr>
          <w:sz w:val="28"/>
          <w:szCs w:val="28"/>
        </w:rPr>
        <w:t>.</w:t>
      </w:r>
    </w:p>
    <w:p w:rsidR="006B103D" w:rsidRPr="00C85ABE" w:rsidRDefault="006B103D" w:rsidP="009A3DBE">
      <w:pPr>
        <w:jc w:val="both"/>
        <w:rPr>
          <w:sz w:val="28"/>
          <w:szCs w:val="28"/>
        </w:rPr>
      </w:pPr>
      <w:r w:rsidRPr="00C85ABE">
        <w:rPr>
          <w:sz w:val="28"/>
          <w:szCs w:val="28"/>
        </w:rPr>
        <w:t>3. Настоящее решение вступает в силу со дня его подписания.</w:t>
      </w:r>
    </w:p>
    <w:p w:rsidR="006B103D" w:rsidRDefault="006B103D" w:rsidP="009A3DBE">
      <w:pPr>
        <w:pStyle w:val="a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4. </w:t>
      </w:r>
      <w:r w:rsidRPr="00C85ABE">
        <w:rPr>
          <w:sz w:val="28"/>
          <w:szCs w:val="28"/>
        </w:rPr>
        <w:t>Настоящее решение разместить на официаль</w:t>
      </w:r>
      <w:r>
        <w:rPr>
          <w:sz w:val="28"/>
          <w:szCs w:val="28"/>
        </w:rPr>
        <w:t xml:space="preserve">ном сайте Ачинеровского сельского муниципального образования Республики Калмыкия </w:t>
      </w:r>
      <w:r w:rsidRPr="00C85ABE">
        <w:rPr>
          <w:sz w:val="28"/>
          <w:szCs w:val="28"/>
        </w:rPr>
        <w:t xml:space="preserve">в </w:t>
      </w:r>
      <w:r>
        <w:rPr>
          <w:sz w:val="28"/>
          <w:szCs w:val="28"/>
        </w:rPr>
        <w:t>сети Интернет.</w:t>
      </w:r>
      <w:r>
        <w:rPr>
          <w:sz w:val="28"/>
          <w:szCs w:val="28"/>
        </w:rPr>
        <w:tab/>
      </w:r>
    </w:p>
    <w:p w:rsidR="006B103D" w:rsidRDefault="006B103D" w:rsidP="00FE3462">
      <w:pPr>
        <w:pStyle w:val="a"/>
        <w:ind w:firstLine="709"/>
        <w:jc w:val="both"/>
        <w:rPr>
          <w:b/>
          <w:sz w:val="23"/>
          <w:szCs w:val="23"/>
        </w:rPr>
      </w:pPr>
    </w:p>
    <w:p w:rsidR="006B103D" w:rsidRDefault="006B103D" w:rsidP="00E3581B">
      <w:pPr>
        <w:pStyle w:val="a"/>
        <w:jc w:val="both"/>
        <w:rPr>
          <w:b/>
          <w:sz w:val="23"/>
          <w:szCs w:val="23"/>
        </w:rPr>
      </w:pPr>
    </w:p>
    <w:p w:rsidR="006B103D" w:rsidRPr="00E3581B" w:rsidRDefault="006B103D" w:rsidP="00375050">
      <w:pPr>
        <w:pStyle w:val="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                                                                    А.Х.Лиджиева</w:t>
      </w:r>
    </w:p>
    <w:sectPr w:rsidR="006B103D" w:rsidRPr="00E3581B" w:rsidSect="00467831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50934B7"/>
    <w:multiLevelType w:val="hybridMultilevel"/>
    <w:tmpl w:val="05BC6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3C68AA"/>
    <w:multiLevelType w:val="hybridMultilevel"/>
    <w:tmpl w:val="5A48E632"/>
    <w:lvl w:ilvl="0" w:tplc="C5CEEBF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21B"/>
    <w:rsid w:val="00000891"/>
    <w:rsid w:val="0000281F"/>
    <w:rsid w:val="00011A5B"/>
    <w:rsid w:val="0002345B"/>
    <w:rsid w:val="00050DA8"/>
    <w:rsid w:val="000656C2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5D56"/>
    <w:rsid w:val="00126E24"/>
    <w:rsid w:val="00140CE7"/>
    <w:rsid w:val="001A33F9"/>
    <w:rsid w:val="001A3A7D"/>
    <w:rsid w:val="001C629D"/>
    <w:rsid w:val="001C6862"/>
    <w:rsid w:val="001C793D"/>
    <w:rsid w:val="001C79B1"/>
    <w:rsid w:val="001E1673"/>
    <w:rsid w:val="001F2F06"/>
    <w:rsid w:val="002400A0"/>
    <w:rsid w:val="00244389"/>
    <w:rsid w:val="00252636"/>
    <w:rsid w:val="002553E7"/>
    <w:rsid w:val="0025721B"/>
    <w:rsid w:val="00270D07"/>
    <w:rsid w:val="002D76E1"/>
    <w:rsid w:val="0030719F"/>
    <w:rsid w:val="00321EA7"/>
    <w:rsid w:val="00333254"/>
    <w:rsid w:val="00343764"/>
    <w:rsid w:val="00351F22"/>
    <w:rsid w:val="00375050"/>
    <w:rsid w:val="003B20E8"/>
    <w:rsid w:val="003D7917"/>
    <w:rsid w:val="003E5264"/>
    <w:rsid w:val="00406588"/>
    <w:rsid w:val="00417A96"/>
    <w:rsid w:val="00467831"/>
    <w:rsid w:val="004B1456"/>
    <w:rsid w:val="004B7DC7"/>
    <w:rsid w:val="004E6AD9"/>
    <w:rsid w:val="00510222"/>
    <w:rsid w:val="00513487"/>
    <w:rsid w:val="00523D80"/>
    <w:rsid w:val="0053492B"/>
    <w:rsid w:val="00563671"/>
    <w:rsid w:val="00564CE2"/>
    <w:rsid w:val="00572B3C"/>
    <w:rsid w:val="00590462"/>
    <w:rsid w:val="005B2D54"/>
    <w:rsid w:val="005B72FD"/>
    <w:rsid w:val="005C5911"/>
    <w:rsid w:val="005D458D"/>
    <w:rsid w:val="005E2179"/>
    <w:rsid w:val="005E3AB4"/>
    <w:rsid w:val="0060484B"/>
    <w:rsid w:val="00610B64"/>
    <w:rsid w:val="006270BB"/>
    <w:rsid w:val="00637D19"/>
    <w:rsid w:val="006A317E"/>
    <w:rsid w:val="006B103D"/>
    <w:rsid w:val="006B325A"/>
    <w:rsid w:val="006D2F19"/>
    <w:rsid w:val="006E1604"/>
    <w:rsid w:val="00703E24"/>
    <w:rsid w:val="00726208"/>
    <w:rsid w:val="00775A54"/>
    <w:rsid w:val="007817A2"/>
    <w:rsid w:val="007B3A38"/>
    <w:rsid w:val="007E1F4B"/>
    <w:rsid w:val="008055DF"/>
    <w:rsid w:val="0080779A"/>
    <w:rsid w:val="00815955"/>
    <w:rsid w:val="00835175"/>
    <w:rsid w:val="00857FB9"/>
    <w:rsid w:val="008A0EFA"/>
    <w:rsid w:val="008A1D35"/>
    <w:rsid w:val="008D6491"/>
    <w:rsid w:val="008E4146"/>
    <w:rsid w:val="009023D1"/>
    <w:rsid w:val="00961EA4"/>
    <w:rsid w:val="00992E74"/>
    <w:rsid w:val="009A3DBE"/>
    <w:rsid w:val="009C5986"/>
    <w:rsid w:val="009C721B"/>
    <w:rsid w:val="009C7249"/>
    <w:rsid w:val="00A0235C"/>
    <w:rsid w:val="00A2349D"/>
    <w:rsid w:val="00A318AE"/>
    <w:rsid w:val="00A6182B"/>
    <w:rsid w:val="00AD72AF"/>
    <w:rsid w:val="00B1788E"/>
    <w:rsid w:val="00B25ABC"/>
    <w:rsid w:val="00B443FD"/>
    <w:rsid w:val="00B52D7D"/>
    <w:rsid w:val="00B703A6"/>
    <w:rsid w:val="00B774A1"/>
    <w:rsid w:val="00B86076"/>
    <w:rsid w:val="00BB42F9"/>
    <w:rsid w:val="00BB44C8"/>
    <w:rsid w:val="00BE6E4F"/>
    <w:rsid w:val="00BF016A"/>
    <w:rsid w:val="00BF66B3"/>
    <w:rsid w:val="00C02C81"/>
    <w:rsid w:val="00C21258"/>
    <w:rsid w:val="00C27FB1"/>
    <w:rsid w:val="00C330EF"/>
    <w:rsid w:val="00C3397F"/>
    <w:rsid w:val="00C66E05"/>
    <w:rsid w:val="00C73615"/>
    <w:rsid w:val="00C76845"/>
    <w:rsid w:val="00C85ABE"/>
    <w:rsid w:val="00C863FB"/>
    <w:rsid w:val="00C91C9B"/>
    <w:rsid w:val="00C9339A"/>
    <w:rsid w:val="00CC437B"/>
    <w:rsid w:val="00CF14FB"/>
    <w:rsid w:val="00D03C69"/>
    <w:rsid w:val="00D07D2E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3581B"/>
    <w:rsid w:val="00E410A5"/>
    <w:rsid w:val="00E72918"/>
    <w:rsid w:val="00E82918"/>
    <w:rsid w:val="00EA01F5"/>
    <w:rsid w:val="00EB705B"/>
    <w:rsid w:val="00EC4086"/>
    <w:rsid w:val="00ED372B"/>
    <w:rsid w:val="00ED74D5"/>
    <w:rsid w:val="00F13987"/>
    <w:rsid w:val="00F144B1"/>
    <w:rsid w:val="00F160A4"/>
    <w:rsid w:val="00F26C48"/>
    <w:rsid w:val="00F36856"/>
    <w:rsid w:val="00F370A7"/>
    <w:rsid w:val="00F55480"/>
    <w:rsid w:val="00F66AD1"/>
    <w:rsid w:val="00F85175"/>
    <w:rsid w:val="00F87592"/>
    <w:rsid w:val="00F94EC5"/>
    <w:rsid w:val="00FB3375"/>
    <w:rsid w:val="00FE3462"/>
    <w:rsid w:val="00FF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ListParagraph">
    <w:name w:val="List Paragraph"/>
    <w:basedOn w:val="Normal"/>
    <w:uiPriority w:val="99"/>
    <w:qFormat/>
    <w:rsid w:val="00C73615"/>
    <w:pPr>
      <w:ind w:left="720"/>
      <w:contextualSpacing/>
    </w:pPr>
  </w:style>
  <w:style w:type="paragraph" w:customStyle="1" w:styleId="a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231</Words>
  <Characters>1320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Ачинеровское СМО</cp:lastModifiedBy>
  <cp:revision>9</cp:revision>
  <cp:lastPrinted>2025-09-20T05:46:00Z</cp:lastPrinted>
  <dcterms:created xsi:type="dcterms:W3CDTF">2025-09-20T12:58:00Z</dcterms:created>
  <dcterms:modified xsi:type="dcterms:W3CDTF">2025-09-30T11:46:00Z</dcterms:modified>
</cp:coreProperties>
</file>