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ED" w:rsidRPr="00572B3C" w:rsidRDefault="005641ED" w:rsidP="0008590C">
      <w:pPr>
        <w:pStyle w:val="a"/>
        <w:jc w:val="center"/>
        <w:rPr>
          <w:b/>
          <w:lang w:eastAsia="ar-SA"/>
        </w:rPr>
      </w:pPr>
    </w:p>
    <w:p w:rsidR="005641ED" w:rsidRPr="00572B3C" w:rsidRDefault="005641ED" w:rsidP="0008590C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ПЕРВАЯ</w:t>
      </w:r>
      <w:r w:rsidRPr="00572B3C">
        <w:rPr>
          <w:b/>
          <w:sz w:val="28"/>
          <w:szCs w:val="28"/>
          <w:lang w:eastAsia="ar-SA"/>
        </w:rPr>
        <w:t xml:space="preserve"> СЕССИЯ СОБРАНИЯ ДЕПУТАТОВ</w:t>
      </w:r>
    </w:p>
    <w:p w:rsidR="005641ED" w:rsidRPr="00572B3C" w:rsidRDefault="005641ED" w:rsidP="0008590C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АЧИНЕРОВСКОГО</w:t>
      </w:r>
      <w:r w:rsidRPr="00572B3C">
        <w:rPr>
          <w:b/>
          <w:sz w:val="28"/>
          <w:szCs w:val="28"/>
          <w:lang w:eastAsia="ar-SA"/>
        </w:rPr>
        <w:t xml:space="preserve"> СЕЛЬСКОГО МУНИЦИПАЛЬНОГО ОБРАЗОВАНИЯ </w:t>
      </w:r>
    </w:p>
    <w:p w:rsidR="005641ED" w:rsidRPr="00572B3C" w:rsidRDefault="005641ED" w:rsidP="0008590C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РЕСПУБЛИКИ КАЛМЫКИЯ ШЕСТОГО</w:t>
      </w:r>
      <w:r w:rsidRPr="00572B3C">
        <w:rPr>
          <w:b/>
          <w:sz w:val="28"/>
          <w:szCs w:val="28"/>
          <w:lang w:eastAsia="ar-SA"/>
        </w:rPr>
        <w:t xml:space="preserve"> СОЗЫВА</w:t>
      </w:r>
    </w:p>
    <w:p w:rsidR="005641ED" w:rsidRPr="00572B3C" w:rsidRDefault="005641ED" w:rsidP="0008590C">
      <w:pPr>
        <w:pStyle w:val="a"/>
        <w:jc w:val="center"/>
        <w:rPr>
          <w:b/>
          <w:sz w:val="28"/>
          <w:szCs w:val="28"/>
          <w:lang w:eastAsia="ar-SA"/>
        </w:rPr>
      </w:pPr>
    </w:p>
    <w:p w:rsidR="005641ED" w:rsidRPr="00572B3C" w:rsidRDefault="005641ED" w:rsidP="0008590C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30</w:t>
      </w:r>
      <w:r w:rsidRPr="00572B3C">
        <w:rPr>
          <w:b/>
          <w:sz w:val="28"/>
          <w:szCs w:val="28"/>
          <w:lang w:eastAsia="ar-SA"/>
        </w:rPr>
        <w:t xml:space="preserve"> сентября  2025 год                                                                  </w:t>
      </w:r>
      <w:r>
        <w:rPr>
          <w:b/>
          <w:sz w:val="28"/>
          <w:szCs w:val="28"/>
          <w:lang w:eastAsia="ar-SA"/>
        </w:rPr>
        <w:t xml:space="preserve">                п. Ачинеры</w:t>
      </w:r>
    </w:p>
    <w:p w:rsidR="005641ED" w:rsidRPr="00572B3C" w:rsidRDefault="005641ED" w:rsidP="0008590C">
      <w:pPr>
        <w:pStyle w:val="a"/>
        <w:jc w:val="center"/>
        <w:rPr>
          <w:b/>
          <w:sz w:val="28"/>
          <w:szCs w:val="28"/>
          <w:lang w:eastAsia="ar-SA"/>
        </w:rPr>
      </w:pPr>
    </w:p>
    <w:p w:rsidR="005641ED" w:rsidRPr="00572B3C" w:rsidRDefault="005641ED" w:rsidP="0008590C">
      <w:pPr>
        <w:pStyle w:val="a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РЕШЕНИЕ № 5</w:t>
      </w:r>
      <w:bookmarkStart w:id="0" w:name="_GoBack"/>
      <w:bookmarkEnd w:id="0"/>
    </w:p>
    <w:p w:rsidR="005641ED" w:rsidRPr="001969EC" w:rsidRDefault="005641ED" w:rsidP="00270D07">
      <w:pPr>
        <w:pStyle w:val="a"/>
        <w:jc w:val="both"/>
        <w:rPr>
          <w:sz w:val="28"/>
          <w:szCs w:val="28"/>
        </w:rPr>
      </w:pPr>
    </w:p>
    <w:p w:rsidR="005641ED" w:rsidRPr="001969EC" w:rsidRDefault="005641ED" w:rsidP="00270D07">
      <w:pPr>
        <w:pStyle w:val="a"/>
        <w:jc w:val="both"/>
        <w:rPr>
          <w:sz w:val="28"/>
          <w:szCs w:val="28"/>
        </w:rPr>
      </w:pPr>
    </w:p>
    <w:p w:rsidR="005641ED" w:rsidRPr="001969EC" w:rsidRDefault="005641ED" w:rsidP="0008590C">
      <w:pPr>
        <w:pStyle w:val="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избрании </w:t>
      </w:r>
      <w:r w:rsidRPr="001969EC">
        <w:rPr>
          <w:sz w:val="28"/>
          <w:szCs w:val="28"/>
        </w:rPr>
        <w:t>Председателя Собрания депутатов</w:t>
      </w:r>
      <w:r>
        <w:rPr>
          <w:sz w:val="28"/>
          <w:szCs w:val="28"/>
        </w:rPr>
        <w:t xml:space="preserve"> Ачинеровского сельского </w:t>
      </w:r>
      <w:r w:rsidRPr="001969E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969EC">
        <w:rPr>
          <w:sz w:val="28"/>
          <w:szCs w:val="28"/>
        </w:rPr>
        <w:t>образования Республики Калмыкия»</w:t>
      </w:r>
    </w:p>
    <w:p w:rsidR="005641ED" w:rsidRDefault="005641ED" w:rsidP="00270D07">
      <w:pPr>
        <w:pStyle w:val="a"/>
        <w:jc w:val="both"/>
        <w:rPr>
          <w:sz w:val="28"/>
          <w:szCs w:val="28"/>
        </w:rPr>
      </w:pPr>
    </w:p>
    <w:p w:rsidR="005641ED" w:rsidRDefault="005641ED" w:rsidP="0008590C">
      <w:pPr>
        <w:pStyle w:val="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статьи 15 Федерального закона </w:t>
      </w:r>
      <w:r w:rsidRPr="009348B7">
        <w:rPr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>
        <w:rPr>
          <w:sz w:val="28"/>
          <w:szCs w:val="28"/>
        </w:rPr>
        <w:t xml:space="preserve"> от 20.03.2025 г. №33-ФЗ, статьей 28 Устава Ачинеровского сельского муниципального образования Республики Калмыкия, Собрание депутатов Ачинеровского сельского муниципального образования Республики Калмыкия решило:</w:t>
      </w:r>
    </w:p>
    <w:p w:rsidR="005641ED" w:rsidRDefault="005641ED" w:rsidP="00270D07">
      <w:pPr>
        <w:pStyle w:val="a"/>
        <w:ind w:firstLine="709"/>
        <w:jc w:val="both"/>
        <w:rPr>
          <w:sz w:val="28"/>
          <w:szCs w:val="28"/>
        </w:rPr>
      </w:pPr>
    </w:p>
    <w:p w:rsidR="005641ED" w:rsidRDefault="005641ED" w:rsidP="0008590C">
      <w:pPr>
        <w:pStyle w:val="1"/>
        <w:keepNext/>
        <w:keepLines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Избрать Председателем Собрания депутатов Ачинеровского</w:t>
      </w:r>
      <w:r w:rsidRPr="0008590C">
        <w:rPr>
          <w:rFonts w:ascii="Times New Roman" w:hAnsi="Times New Roman" w:cs="Times New Roman"/>
          <w:sz w:val="28"/>
          <w:szCs w:val="28"/>
        </w:rPr>
        <w:t xml:space="preserve"> сельского муниципального образования Республики Калмыкия </w:t>
      </w:r>
      <w:r>
        <w:rPr>
          <w:rFonts w:ascii="Times New Roman" w:hAnsi="Times New Roman" w:cs="Times New Roman"/>
          <w:sz w:val="28"/>
          <w:szCs w:val="28"/>
        </w:rPr>
        <w:t xml:space="preserve">депутата Лиджиеву Анну Хулхачиевну, осуществляющего свои полномочия на непостоянной основе. </w:t>
      </w:r>
    </w:p>
    <w:p w:rsidR="005641ED" w:rsidRDefault="005641ED" w:rsidP="0008590C">
      <w:pPr>
        <w:pStyle w:val="a"/>
        <w:jc w:val="both"/>
        <w:rPr>
          <w:sz w:val="28"/>
          <w:szCs w:val="28"/>
        </w:rPr>
      </w:pPr>
      <w:r>
        <w:rPr>
          <w:sz w:val="28"/>
          <w:szCs w:val="28"/>
        </w:rPr>
        <w:t>2.   Настоящее решение вступает в силу с момента его подписания.</w:t>
      </w:r>
    </w:p>
    <w:p w:rsidR="005641ED" w:rsidRDefault="005641ED" w:rsidP="00270D07">
      <w:pPr>
        <w:pStyle w:val="a"/>
        <w:ind w:firstLine="709"/>
        <w:jc w:val="both"/>
        <w:rPr>
          <w:sz w:val="28"/>
          <w:szCs w:val="28"/>
        </w:rPr>
      </w:pPr>
    </w:p>
    <w:p w:rsidR="005641ED" w:rsidRDefault="005641ED" w:rsidP="00270D07">
      <w:pPr>
        <w:pStyle w:val="a"/>
        <w:ind w:firstLine="709"/>
        <w:jc w:val="both"/>
        <w:rPr>
          <w:sz w:val="28"/>
          <w:szCs w:val="28"/>
        </w:rPr>
      </w:pPr>
    </w:p>
    <w:p w:rsidR="005641ED" w:rsidRDefault="005641ED" w:rsidP="00270D07">
      <w:pPr>
        <w:pStyle w:val="a"/>
        <w:ind w:firstLine="709"/>
        <w:jc w:val="both"/>
        <w:rPr>
          <w:sz w:val="28"/>
          <w:szCs w:val="28"/>
        </w:rPr>
      </w:pPr>
    </w:p>
    <w:p w:rsidR="005641ED" w:rsidRPr="00E46631" w:rsidRDefault="005641ED" w:rsidP="0008590C">
      <w:pPr>
        <w:pStyle w:val="a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Председательствующий:  </w:t>
      </w:r>
      <w:r w:rsidRPr="00513487">
        <w:rPr>
          <w:b/>
          <w:sz w:val="28"/>
          <w:szCs w:val="28"/>
        </w:rPr>
        <w:tab/>
      </w:r>
      <w:r w:rsidRPr="0051348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А.Х.Лиджиева</w:t>
      </w:r>
    </w:p>
    <w:p w:rsidR="005641ED" w:rsidRPr="00C3397F" w:rsidRDefault="005641ED">
      <w:pPr>
        <w:rPr>
          <w:sz w:val="26"/>
          <w:szCs w:val="26"/>
        </w:rPr>
      </w:pPr>
    </w:p>
    <w:sectPr w:rsidR="005641ED" w:rsidRPr="00C3397F" w:rsidSect="00196D02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50694C"/>
    <w:multiLevelType w:val="hybridMultilevel"/>
    <w:tmpl w:val="CA1C1EFA"/>
    <w:lvl w:ilvl="0" w:tplc="AB6A7C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30365FB"/>
    <w:multiLevelType w:val="hybridMultilevel"/>
    <w:tmpl w:val="739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21B"/>
    <w:rsid w:val="00000891"/>
    <w:rsid w:val="0000281F"/>
    <w:rsid w:val="0002345B"/>
    <w:rsid w:val="00050DA8"/>
    <w:rsid w:val="000656C2"/>
    <w:rsid w:val="0008590C"/>
    <w:rsid w:val="000953ED"/>
    <w:rsid w:val="00097351"/>
    <w:rsid w:val="000A4550"/>
    <w:rsid w:val="000C126A"/>
    <w:rsid w:val="000C5D0C"/>
    <w:rsid w:val="000C7B06"/>
    <w:rsid w:val="000E17F7"/>
    <w:rsid w:val="000E6AFC"/>
    <w:rsid w:val="000F3A0B"/>
    <w:rsid w:val="000F5957"/>
    <w:rsid w:val="000F5AFE"/>
    <w:rsid w:val="00120BFF"/>
    <w:rsid w:val="00126E24"/>
    <w:rsid w:val="00140CE7"/>
    <w:rsid w:val="001969EC"/>
    <w:rsid w:val="00196D02"/>
    <w:rsid w:val="001A33F9"/>
    <w:rsid w:val="001A3A7D"/>
    <w:rsid w:val="001C629D"/>
    <w:rsid w:val="001C6862"/>
    <w:rsid w:val="001C793D"/>
    <w:rsid w:val="001C79B1"/>
    <w:rsid w:val="002400A0"/>
    <w:rsid w:val="00244389"/>
    <w:rsid w:val="00252636"/>
    <w:rsid w:val="002553E7"/>
    <w:rsid w:val="0025721B"/>
    <w:rsid w:val="00270D07"/>
    <w:rsid w:val="002C4A78"/>
    <w:rsid w:val="002D76E1"/>
    <w:rsid w:val="0030719F"/>
    <w:rsid w:val="00321EA7"/>
    <w:rsid w:val="00333254"/>
    <w:rsid w:val="00343764"/>
    <w:rsid w:val="00351F22"/>
    <w:rsid w:val="003B20E8"/>
    <w:rsid w:val="003D7917"/>
    <w:rsid w:val="003E5264"/>
    <w:rsid w:val="00457E9A"/>
    <w:rsid w:val="004B1456"/>
    <w:rsid w:val="004B7DC7"/>
    <w:rsid w:val="004C3E9B"/>
    <w:rsid w:val="004E6AD9"/>
    <w:rsid w:val="004F5C05"/>
    <w:rsid w:val="00510222"/>
    <w:rsid w:val="00513487"/>
    <w:rsid w:val="00523D80"/>
    <w:rsid w:val="0053492B"/>
    <w:rsid w:val="00563671"/>
    <w:rsid w:val="005641ED"/>
    <w:rsid w:val="00572B3C"/>
    <w:rsid w:val="00590462"/>
    <w:rsid w:val="005B2D54"/>
    <w:rsid w:val="005B72FD"/>
    <w:rsid w:val="005C5911"/>
    <w:rsid w:val="005D458D"/>
    <w:rsid w:val="005E2179"/>
    <w:rsid w:val="005E3AB4"/>
    <w:rsid w:val="00610B64"/>
    <w:rsid w:val="006270BB"/>
    <w:rsid w:val="00637D19"/>
    <w:rsid w:val="0069737F"/>
    <w:rsid w:val="006B325A"/>
    <w:rsid w:val="006E1604"/>
    <w:rsid w:val="00703E24"/>
    <w:rsid w:val="00726208"/>
    <w:rsid w:val="00775A54"/>
    <w:rsid w:val="007B3A38"/>
    <w:rsid w:val="008055DF"/>
    <w:rsid w:val="00835175"/>
    <w:rsid w:val="00857FB9"/>
    <w:rsid w:val="008A0EFA"/>
    <w:rsid w:val="008D6491"/>
    <w:rsid w:val="009348B7"/>
    <w:rsid w:val="00992E74"/>
    <w:rsid w:val="009C5986"/>
    <w:rsid w:val="009C721B"/>
    <w:rsid w:val="009C7249"/>
    <w:rsid w:val="009F28FA"/>
    <w:rsid w:val="00A2349D"/>
    <w:rsid w:val="00A25A19"/>
    <w:rsid w:val="00A318AE"/>
    <w:rsid w:val="00AD72AF"/>
    <w:rsid w:val="00B1788E"/>
    <w:rsid w:val="00B25ABC"/>
    <w:rsid w:val="00B443FD"/>
    <w:rsid w:val="00B52D7D"/>
    <w:rsid w:val="00B703A6"/>
    <w:rsid w:val="00B774A1"/>
    <w:rsid w:val="00B86076"/>
    <w:rsid w:val="00BB42F9"/>
    <w:rsid w:val="00BB44C8"/>
    <w:rsid w:val="00BE0135"/>
    <w:rsid w:val="00BF016A"/>
    <w:rsid w:val="00BF66B3"/>
    <w:rsid w:val="00C02C81"/>
    <w:rsid w:val="00C27FB1"/>
    <w:rsid w:val="00C330EF"/>
    <w:rsid w:val="00C3397F"/>
    <w:rsid w:val="00C66E05"/>
    <w:rsid w:val="00C73615"/>
    <w:rsid w:val="00C76845"/>
    <w:rsid w:val="00C863FB"/>
    <w:rsid w:val="00C91C9B"/>
    <w:rsid w:val="00C9339A"/>
    <w:rsid w:val="00CC437B"/>
    <w:rsid w:val="00CD0565"/>
    <w:rsid w:val="00CF14FB"/>
    <w:rsid w:val="00D03C69"/>
    <w:rsid w:val="00D07D2E"/>
    <w:rsid w:val="00D65C3E"/>
    <w:rsid w:val="00D81AD6"/>
    <w:rsid w:val="00D82939"/>
    <w:rsid w:val="00D93049"/>
    <w:rsid w:val="00DA1C2A"/>
    <w:rsid w:val="00DB731A"/>
    <w:rsid w:val="00E23C2A"/>
    <w:rsid w:val="00E244E3"/>
    <w:rsid w:val="00E27F64"/>
    <w:rsid w:val="00E410A5"/>
    <w:rsid w:val="00E46631"/>
    <w:rsid w:val="00E72918"/>
    <w:rsid w:val="00E82918"/>
    <w:rsid w:val="00EC4086"/>
    <w:rsid w:val="00ED372B"/>
    <w:rsid w:val="00ED74D5"/>
    <w:rsid w:val="00EF415C"/>
    <w:rsid w:val="00F13987"/>
    <w:rsid w:val="00F144B1"/>
    <w:rsid w:val="00F26C48"/>
    <w:rsid w:val="00F36856"/>
    <w:rsid w:val="00F55480"/>
    <w:rsid w:val="00F66AD1"/>
    <w:rsid w:val="00F85175"/>
    <w:rsid w:val="00F87592"/>
    <w:rsid w:val="00F94EC5"/>
    <w:rsid w:val="00FB3375"/>
    <w:rsid w:val="00FF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2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721B"/>
    <w:pPr>
      <w:keepNext/>
      <w:numPr>
        <w:numId w:val="1"/>
      </w:numPr>
      <w:ind w:left="2880" w:right="-483" w:firstLine="7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721B"/>
    <w:rPr>
      <w:rFonts w:ascii="Times New Roman" w:hAnsi="Times New Roman" w:cs="Times New Roman"/>
      <w:sz w:val="28"/>
      <w:szCs w:val="28"/>
      <w:lang w:eastAsia="ar-SA" w:bidi="ar-SA"/>
    </w:rPr>
  </w:style>
  <w:style w:type="paragraph" w:styleId="ListParagraph">
    <w:name w:val="List Paragraph"/>
    <w:basedOn w:val="Normal"/>
    <w:uiPriority w:val="99"/>
    <w:qFormat/>
    <w:rsid w:val="00C73615"/>
    <w:pPr>
      <w:ind w:left="720"/>
      <w:contextualSpacing/>
    </w:pPr>
  </w:style>
  <w:style w:type="paragraph" w:customStyle="1" w:styleId="a">
    <w:name w:val="Стиль"/>
    <w:uiPriority w:val="99"/>
    <w:rsid w:val="00270D0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Normal"/>
    <w:uiPriority w:val="99"/>
    <w:rsid w:val="00270D0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161</Words>
  <Characters>922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Ачинеровское СМО</cp:lastModifiedBy>
  <cp:revision>9</cp:revision>
  <cp:lastPrinted>2025-09-19T05:50:00Z</cp:lastPrinted>
  <dcterms:created xsi:type="dcterms:W3CDTF">2025-09-20T13:01:00Z</dcterms:created>
  <dcterms:modified xsi:type="dcterms:W3CDTF">2025-09-30T11:48:00Z</dcterms:modified>
</cp:coreProperties>
</file>