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633" w:rsidRPr="00572B3C" w:rsidRDefault="008D1633" w:rsidP="00252692">
      <w:pPr>
        <w:pStyle w:val="a"/>
        <w:jc w:val="center"/>
        <w:rPr>
          <w:b/>
          <w:lang w:eastAsia="ar-SA"/>
        </w:rPr>
      </w:pPr>
    </w:p>
    <w:p w:rsidR="008D1633" w:rsidRPr="00572B3C" w:rsidRDefault="008D1633" w:rsidP="00252692">
      <w:pPr>
        <w:pStyle w:val="a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ПЕРВАЯ</w:t>
      </w:r>
      <w:r w:rsidRPr="00572B3C">
        <w:rPr>
          <w:b/>
          <w:sz w:val="28"/>
          <w:szCs w:val="28"/>
          <w:lang w:eastAsia="ar-SA"/>
        </w:rPr>
        <w:t xml:space="preserve"> СЕССИЯ СОБРАНИЯ ДЕПУТАТОВ</w:t>
      </w:r>
    </w:p>
    <w:p w:rsidR="008D1633" w:rsidRPr="00572B3C" w:rsidRDefault="008D1633" w:rsidP="00252692">
      <w:pPr>
        <w:pStyle w:val="a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АЧИНЕРОВСКОГО</w:t>
      </w:r>
      <w:r w:rsidRPr="00572B3C">
        <w:rPr>
          <w:b/>
          <w:sz w:val="28"/>
          <w:szCs w:val="28"/>
          <w:lang w:eastAsia="ar-SA"/>
        </w:rPr>
        <w:t xml:space="preserve"> СЕЛЬСКОГО МУНИЦИПАЛЬНОГО ОБРАЗОВАНИЯ </w:t>
      </w:r>
    </w:p>
    <w:p w:rsidR="008D1633" w:rsidRPr="00572B3C" w:rsidRDefault="008D1633" w:rsidP="00252692">
      <w:pPr>
        <w:pStyle w:val="a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РЕСПУБЛИКИ КАЛМЫКИЯ ШЕСТОГО</w:t>
      </w:r>
      <w:r w:rsidRPr="00572B3C">
        <w:rPr>
          <w:b/>
          <w:sz w:val="28"/>
          <w:szCs w:val="28"/>
          <w:lang w:eastAsia="ar-SA"/>
        </w:rPr>
        <w:t xml:space="preserve"> СОЗЫВА</w:t>
      </w:r>
    </w:p>
    <w:p w:rsidR="008D1633" w:rsidRPr="00572B3C" w:rsidRDefault="008D1633" w:rsidP="00252692">
      <w:pPr>
        <w:pStyle w:val="a"/>
        <w:jc w:val="center"/>
        <w:rPr>
          <w:b/>
          <w:sz w:val="28"/>
          <w:szCs w:val="28"/>
          <w:lang w:eastAsia="ar-SA"/>
        </w:rPr>
      </w:pPr>
    </w:p>
    <w:p w:rsidR="008D1633" w:rsidRPr="00572B3C" w:rsidRDefault="008D1633" w:rsidP="00252692">
      <w:pPr>
        <w:pStyle w:val="a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30</w:t>
      </w:r>
      <w:r w:rsidRPr="00572B3C">
        <w:rPr>
          <w:b/>
          <w:sz w:val="28"/>
          <w:szCs w:val="28"/>
          <w:lang w:eastAsia="ar-SA"/>
        </w:rPr>
        <w:t xml:space="preserve"> сентября  2025 год                                                                  </w:t>
      </w:r>
      <w:r>
        <w:rPr>
          <w:b/>
          <w:sz w:val="28"/>
          <w:szCs w:val="28"/>
          <w:lang w:eastAsia="ar-SA"/>
        </w:rPr>
        <w:t xml:space="preserve">                  п. Ачинеры</w:t>
      </w:r>
    </w:p>
    <w:p w:rsidR="008D1633" w:rsidRPr="00572B3C" w:rsidRDefault="008D1633" w:rsidP="00252692">
      <w:pPr>
        <w:pStyle w:val="a"/>
        <w:jc w:val="center"/>
        <w:rPr>
          <w:b/>
          <w:sz w:val="28"/>
          <w:szCs w:val="28"/>
          <w:lang w:eastAsia="ar-SA"/>
        </w:rPr>
      </w:pPr>
    </w:p>
    <w:p w:rsidR="008D1633" w:rsidRPr="00572B3C" w:rsidRDefault="008D1633" w:rsidP="00252692">
      <w:pPr>
        <w:pStyle w:val="a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>РЕШЕНИЕ № 6</w:t>
      </w:r>
      <w:bookmarkStart w:id="0" w:name="_GoBack"/>
      <w:bookmarkEnd w:id="0"/>
    </w:p>
    <w:p w:rsidR="008D1633" w:rsidRDefault="008D1633" w:rsidP="00217352">
      <w:pPr>
        <w:jc w:val="both"/>
        <w:rPr>
          <w:sz w:val="28"/>
        </w:rPr>
      </w:pPr>
    </w:p>
    <w:p w:rsidR="008D1633" w:rsidRPr="00252692" w:rsidRDefault="008D1633" w:rsidP="00252692">
      <w:pPr>
        <w:jc w:val="center"/>
        <w:rPr>
          <w:sz w:val="28"/>
        </w:rPr>
      </w:pPr>
      <w:r w:rsidRPr="00252692">
        <w:rPr>
          <w:sz w:val="28"/>
        </w:rPr>
        <w:t xml:space="preserve">«Об </w:t>
      </w:r>
      <w:r>
        <w:rPr>
          <w:sz w:val="28"/>
        </w:rPr>
        <w:t>избрании заместителя П</w:t>
      </w:r>
      <w:r w:rsidRPr="00252692">
        <w:rPr>
          <w:sz w:val="28"/>
        </w:rPr>
        <w:t xml:space="preserve">редседателя Собрания депутатов </w:t>
      </w:r>
      <w:r>
        <w:rPr>
          <w:sz w:val="28"/>
        </w:rPr>
        <w:t>Ачинеровского сельского</w:t>
      </w:r>
      <w:r w:rsidRPr="00252692">
        <w:rPr>
          <w:sz w:val="28"/>
        </w:rPr>
        <w:t xml:space="preserve"> муниципального образования</w:t>
      </w:r>
      <w:r>
        <w:rPr>
          <w:sz w:val="28"/>
        </w:rPr>
        <w:t xml:space="preserve"> </w:t>
      </w:r>
      <w:r w:rsidRPr="00252692">
        <w:rPr>
          <w:sz w:val="28"/>
        </w:rPr>
        <w:t>Республики Калмыкия».</w:t>
      </w:r>
    </w:p>
    <w:p w:rsidR="008D1633" w:rsidRDefault="008D1633" w:rsidP="00217352">
      <w:pPr>
        <w:jc w:val="both"/>
        <w:rPr>
          <w:sz w:val="28"/>
        </w:rPr>
      </w:pPr>
    </w:p>
    <w:p w:rsidR="008D1633" w:rsidRPr="000647B2" w:rsidRDefault="008D1633" w:rsidP="00252692">
      <w:pPr>
        <w:pStyle w:val="a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В соответствии со статьей 28</w:t>
      </w:r>
      <w:r w:rsidRPr="000647B2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Ачинеровского сельского</w:t>
      </w:r>
      <w:r w:rsidRPr="000647B2">
        <w:rPr>
          <w:sz w:val="28"/>
          <w:szCs w:val="28"/>
        </w:rPr>
        <w:t xml:space="preserve"> муниципального образования Р</w:t>
      </w:r>
      <w:r>
        <w:rPr>
          <w:sz w:val="28"/>
          <w:szCs w:val="28"/>
        </w:rPr>
        <w:t xml:space="preserve">еспублики </w:t>
      </w:r>
      <w:r w:rsidRPr="000647B2">
        <w:rPr>
          <w:sz w:val="28"/>
          <w:szCs w:val="28"/>
        </w:rPr>
        <w:t>К</w:t>
      </w:r>
      <w:r>
        <w:rPr>
          <w:sz w:val="28"/>
          <w:szCs w:val="28"/>
        </w:rPr>
        <w:t>алмыкия</w:t>
      </w:r>
      <w:r w:rsidRPr="000647B2">
        <w:rPr>
          <w:sz w:val="28"/>
          <w:szCs w:val="28"/>
        </w:rPr>
        <w:t xml:space="preserve">, </w:t>
      </w:r>
      <w:r>
        <w:rPr>
          <w:sz w:val="28"/>
          <w:szCs w:val="28"/>
        </w:rPr>
        <w:t>статьей 5</w:t>
      </w:r>
      <w:r w:rsidRPr="007F24A5">
        <w:rPr>
          <w:sz w:val="28"/>
          <w:szCs w:val="28"/>
        </w:rPr>
        <w:t xml:space="preserve"> Регламента Собрание депутатов </w:t>
      </w:r>
      <w:r>
        <w:rPr>
          <w:sz w:val="28"/>
          <w:szCs w:val="28"/>
        </w:rPr>
        <w:t>Ачинеровского</w:t>
      </w:r>
      <w:r w:rsidRPr="007F24A5">
        <w:rPr>
          <w:sz w:val="28"/>
          <w:szCs w:val="28"/>
        </w:rPr>
        <w:t xml:space="preserve"> сельского муниципального образования Республики Калмыкия,</w:t>
      </w:r>
      <w:r>
        <w:rPr>
          <w:sz w:val="28"/>
          <w:szCs w:val="28"/>
        </w:rPr>
        <w:t xml:space="preserve"> </w:t>
      </w:r>
      <w:r w:rsidRPr="000647B2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Ачинеровского сельского</w:t>
      </w:r>
      <w:r w:rsidRPr="000647B2">
        <w:rPr>
          <w:sz w:val="28"/>
          <w:szCs w:val="28"/>
        </w:rPr>
        <w:t xml:space="preserve"> муниципального образования Р</w:t>
      </w:r>
      <w:r>
        <w:rPr>
          <w:sz w:val="28"/>
          <w:szCs w:val="28"/>
        </w:rPr>
        <w:t xml:space="preserve">еспублики </w:t>
      </w:r>
      <w:r w:rsidRPr="000647B2">
        <w:rPr>
          <w:sz w:val="28"/>
          <w:szCs w:val="28"/>
        </w:rPr>
        <w:t>К</w:t>
      </w:r>
      <w:r>
        <w:rPr>
          <w:sz w:val="28"/>
          <w:szCs w:val="28"/>
        </w:rPr>
        <w:t>алмыкия</w:t>
      </w:r>
      <w:r>
        <w:rPr>
          <w:b/>
          <w:bCs/>
          <w:sz w:val="28"/>
          <w:szCs w:val="28"/>
        </w:rPr>
        <w:t xml:space="preserve"> </w:t>
      </w:r>
      <w:r w:rsidRPr="00252692">
        <w:rPr>
          <w:bCs/>
          <w:sz w:val="28"/>
          <w:szCs w:val="28"/>
        </w:rPr>
        <w:t>решило:</w:t>
      </w:r>
    </w:p>
    <w:p w:rsidR="008D1633" w:rsidRDefault="008D1633" w:rsidP="00217352">
      <w:pPr>
        <w:ind w:firstLine="709"/>
        <w:jc w:val="both"/>
        <w:rPr>
          <w:sz w:val="28"/>
        </w:rPr>
      </w:pPr>
    </w:p>
    <w:p w:rsidR="008D1633" w:rsidRDefault="008D1633" w:rsidP="00252692">
      <w:pPr>
        <w:jc w:val="both"/>
        <w:rPr>
          <w:sz w:val="28"/>
        </w:rPr>
      </w:pPr>
      <w:r>
        <w:rPr>
          <w:sz w:val="28"/>
        </w:rPr>
        <w:t>1. Избрать Бадмаеву Манцу Зургадаевну</w:t>
      </w:r>
      <w:r>
        <w:rPr>
          <w:b/>
          <w:sz w:val="28"/>
        </w:rPr>
        <w:t xml:space="preserve">, </w:t>
      </w:r>
      <w:r>
        <w:rPr>
          <w:sz w:val="28"/>
        </w:rPr>
        <w:t>заместителем Председателя Собрания депутатов Ачинеровского</w:t>
      </w:r>
      <w:r w:rsidRPr="00252692">
        <w:rPr>
          <w:sz w:val="28"/>
        </w:rPr>
        <w:t xml:space="preserve"> сельского муниципального </w:t>
      </w:r>
      <w:r>
        <w:rPr>
          <w:sz w:val="28"/>
        </w:rPr>
        <w:t>образования Республики Калмыкия.</w:t>
      </w:r>
    </w:p>
    <w:p w:rsidR="008D1633" w:rsidRDefault="008D1633" w:rsidP="00252692">
      <w:pPr>
        <w:jc w:val="both"/>
        <w:rPr>
          <w:sz w:val="28"/>
        </w:rPr>
      </w:pPr>
      <w:r>
        <w:rPr>
          <w:sz w:val="28"/>
        </w:rPr>
        <w:t>2. Настоящее решение вступает в силу со дня подписания.</w:t>
      </w:r>
    </w:p>
    <w:p w:rsidR="008D1633" w:rsidRDefault="008D1633" w:rsidP="00217352">
      <w:pPr>
        <w:jc w:val="both"/>
        <w:rPr>
          <w:sz w:val="28"/>
        </w:rPr>
      </w:pPr>
    </w:p>
    <w:p w:rsidR="008D1633" w:rsidRDefault="008D1633" w:rsidP="00217352">
      <w:pPr>
        <w:jc w:val="both"/>
        <w:rPr>
          <w:sz w:val="28"/>
        </w:rPr>
      </w:pPr>
    </w:p>
    <w:p w:rsidR="008D1633" w:rsidRPr="00252692" w:rsidRDefault="008D1633" w:rsidP="00217352">
      <w:pPr>
        <w:jc w:val="both"/>
        <w:rPr>
          <w:bCs/>
          <w:sz w:val="28"/>
        </w:rPr>
      </w:pPr>
      <w:r w:rsidRPr="00252692">
        <w:rPr>
          <w:bCs/>
          <w:sz w:val="28"/>
        </w:rPr>
        <w:t xml:space="preserve">Председатель </w:t>
      </w:r>
    </w:p>
    <w:p w:rsidR="008D1633" w:rsidRPr="00252692" w:rsidRDefault="008D1633" w:rsidP="00217352">
      <w:pPr>
        <w:jc w:val="both"/>
        <w:rPr>
          <w:bCs/>
          <w:sz w:val="28"/>
        </w:rPr>
      </w:pPr>
      <w:r w:rsidRPr="00252692">
        <w:rPr>
          <w:bCs/>
          <w:sz w:val="28"/>
        </w:rPr>
        <w:t xml:space="preserve">Собрания депутатов </w:t>
      </w:r>
    </w:p>
    <w:p w:rsidR="008D1633" w:rsidRPr="00252692" w:rsidRDefault="008D1633" w:rsidP="00217352">
      <w:pPr>
        <w:jc w:val="both"/>
        <w:rPr>
          <w:bCs/>
          <w:sz w:val="28"/>
        </w:rPr>
      </w:pPr>
      <w:r>
        <w:rPr>
          <w:bCs/>
          <w:sz w:val="28"/>
        </w:rPr>
        <w:t>Ачинеровского</w:t>
      </w:r>
      <w:r w:rsidRPr="00252692">
        <w:rPr>
          <w:bCs/>
          <w:sz w:val="28"/>
        </w:rPr>
        <w:t xml:space="preserve"> сельского</w:t>
      </w:r>
    </w:p>
    <w:p w:rsidR="008D1633" w:rsidRPr="00252692" w:rsidRDefault="008D1633" w:rsidP="00217352">
      <w:pPr>
        <w:jc w:val="both"/>
        <w:rPr>
          <w:bCs/>
          <w:sz w:val="28"/>
        </w:rPr>
      </w:pPr>
      <w:r w:rsidRPr="00252692">
        <w:rPr>
          <w:bCs/>
          <w:sz w:val="28"/>
        </w:rPr>
        <w:t>муниципального образования</w:t>
      </w:r>
    </w:p>
    <w:p w:rsidR="008D1633" w:rsidRPr="00252692" w:rsidRDefault="008D1633" w:rsidP="00217352">
      <w:pPr>
        <w:jc w:val="both"/>
        <w:rPr>
          <w:bCs/>
          <w:sz w:val="28"/>
        </w:rPr>
      </w:pPr>
      <w:r>
        <w:rPr>
          <w:bCs/>
          <w:sz w:val="28"/>
        </w:rPr>
        <w:t>Республики Калмыкия</w:t>
      </w:r>
      <w:r w:rsidRPr="00252692">
        <w:rPr>
          <w:bCs/>
          <w:sz w:val="28"/>
        </w:rPr>
        <w:t xml:space="preserve">                                                             </w:t>
      </w:r>
      <w:r>
        <w:rPr>
          <w:bCs/>
          <w:sz w:val="28"/>
        </w:rPr>
        <w:t xml:space="preserve">               </w:t>
      </w:r>
      <w:r w:rsidRPr="00252692">
        <w:rPr>
          <w:bCs/>
          <w:sz w:val="28"/>
        </w:rPr>
        <w:t xml:space="preserve"> </w:t>
      </w:r>
      <w:r>
        <w:rPr>
          <w:bCs/>
          <w:sz w:val="28"/>
        </w:rPr>
        <w:t>А.Х.Лиджиева</w:t>
      </w:r>
      <w:r w:rsidRPr="00252692">
        <w:rPr>
          <w:bCs/>
          <w:sz w:val="28"/>
        </w:rPr>
        <w:t xml:space="preserve"> </w:t>
      </w:r>
    </w:p>
    <w:p w:rsidR="008D1633" w:rsidRPr="00C3397F" w:rsidRDefault="008D1633">
      <w:pPr>
        <w:rPr>
          <w:sz w:val="26"/>
          <w:szCs w:val="26"/>
        </w:rPr>
      </w:pPr>
    </w:p>
    <w:sectPr w:rsidR="008D1633" w:rsidRPr="00C3397F" w:rsidSect="00EA18AE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50694C"/>
    <w:multiLevelType w:val="hybridMultilevel"/>
    <w:tmpl w:val="CA1C1EFA"/>
    <w:lvl w:ilvl="0" w:tplc="AB6A7CC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30365FB"/>
    <w:multiLevelType w:val="hybridMultilevel"/>
    <w:tmpl w:val="7396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C904DD6"/>
    <w:multiLevelType w:val="hybridMultilevel"/>
    <w:tmpl w:val="18E8C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721B"/>
    <w:rsid w:val="00000891"/>
    <w:rsid w:val="0000281F"/>
    <w:rsid w:val="0002345B"/>
    <w:rsid w:val="0003414E"/>
    <w:rsid w:val="00050DA8"/>
    <w:rsid w:val="000647B2"/>
    <w:rsid w:val="000656C2"/>
    <w:rsid w:val="000953ED"/>
    <w:rsid w:val="00097351"/>
    <w:rsid w:val="000A4550"/>
    <w:rsid w:val="000C5D0C"/>
    <w:rsid w:val="000C7B06"/>
    <w:rsid w:val="000E17F7"/>
    <w:rsid w:val="000F5957"/>
    <w:rsid w:val="000F5AFE"/>
    <w:rsid w:val="00120BFF"/>
    <w:rsid w:val="00126E24"/>
    <w:rsid w:val="00140CE7"/>
    <w:rsid w:val="001A33F9"/>
    <w:rsid w:val="001A3A7D"/>
    <w:rsid w:val="001C629D"/>
    <w:rsid w:val="001C6862"/>
    <w:rsid w:val="001C793D"/>
    <w:rsid w:val="001C79B1"/>
    <w:rsid w:val="001D4E4C"/>
    <w:rsid w:val="00217352"/>
    <w:rsid w:val="002400A0"/>
    <w:rsid w:val="00244389"/>
    <w:rsid w:val="0024633F"/>
    <w:rsid w:val="00252636"/>
    <w:rsid w:val="00252692"/>
    <w:rsid w:val="002553E7"/>
    <w:rsid w:val="0025721B"/>
    <w:rsid w:val="00270D07"/>
    <w:rsid w:val="002D76E1"/>
    <w:rsid w:val="0030719F"/>
    <w:rsid w:val="00321EA7"/>
    <w:rsid w:val="00333254"/>
    <w:rsid w:val="00343764"/>
    <w:rsid w:val="00351F22"/>
    <w:rsid w:val="003B20E8"/>
    <w:rsid w:val="003D675C"/>
    <w:rsid w:val="003D7917"/>
    <w:rsid w:val="003E5264"/>
    <w:rsid w:val="00483C1D"/>
    <w:rsid w:val="004B1456"/>
    <w:rsid w:val="004B7DC7"/>
    <w:rsid w:val="004E6AD9"/>
    <w:rsid w:val="00510222"/>
    <w:rsid w:val="00523D80"/>
    <w:rsid w:val="0053492B"/>
    <w:rsid w:val="00563671"/>
    <w:rsid w:val="00572B3C"/>
    <w:rsid w:val="00590462"/>
    <w:rsid w:val="005B2D54"/>
    <w:rsid w:val="005B72FD"/>
    <w:rsid w:val="005C5911"/>
    <w:rsid w:val="005D458D"/>
    <w:rsid w:val="005E2179"/>
    <w:rsid w:val="005E3AB4"/>
    <w:rsid w:val="00610B64"/>
    <w:rsid w:val="006270BB"/>
    <w:rsid w:val="00637D19"/>
    <w:rsid w:val="006B325A"/>
    <w:rsid w:val="006E1604"/>
    <w:rsid w:val="006E6A91"/>
    <w:rsid w:val="00703E24"/>
    <w:rsid w:val="00726208"/>
    <w:rsid w:val="00753206"/>
    <w:rsid w:val="00775A54"/>
    <w:rsid w:val="007B3A38"/>
    <w:rsid w:val="007F24A5"/>
    <w:rsid w:val="008055DF"/>
    <w:rsid w:val="00835175"/>
    <w:rsid w:val="00857FB9"/>
    <w:rsid w:val="008A0EFA"/>
    <w:rsid w:val="008D1633"/>
    <w:rsid w:val="008D6491"/>
    <w:rsid w:val="009156ED"/>
    <w:rsid w:val="00992E74"/>
    <w:rsid w:val="009C5986"/>
    <w:rsid w:val="009C721B"/>
    <w:rsid w:val="009C7249"/>
    <w:rsid w:val="00A2349D"/>
    <w:rsid w:val="00A318AE"/>
    <w:rsid w:val="00A9449B"/>
    <w:rsid w:val="00AA08C3"/>
    <w:rsid w:val="00AD1280"/>
    <w:rsid w:val="00AD1A92"/>
    <w:rsid w:val="00AD72AF"/>
    <w:rsid w:val="00B1788E"/>
    <w:rsid w:val="00B25ABC"/>
    <w:rsid w:val="00B443FD"/>
    <w:rsid w:val="00B52D7D"/>
    <w:rsid w:val="00B703A6"/>
    <w:rsid w:val="00B774A1"/>
    <w:rsid w:val="00B86076"/>
    <w:rsid w:val="00BB42F9"/>
    <w:rsid w:val="00BB44C8"/>
    <w:rsid w:val="00BB6128"/>
    <w:rsid w:val="00BC1942"/>
    <w:rsid w:val="00BF016A"/>
    <w:rsid w:val="00BF66B3"/>
    <w:rsid w:val="00C02C81"/>
    <w:rsid w:val="00C065BA"/>
    <w:rsid w:val="00C27FB1"/>
    <w:rsid w:val="00C330EF"/>
    <w:rsid w:val="00C3397F"/>
    <w:rsid w:val="00C66E05"/>
    <w:rsid w:val="00C73615"/>
    <w:rsid w:val="00C76845"/>
    <w:rsid w:val="00C863FB"/>
    <w:rsid w:val="00C91C9B"/>
    <w:rsid w:val="00C9339A"/>
    <w:rsid w:val="00C97FB7"/>
    <w:rsid w:val="00CC437B"/>
    <w:rsid w:val="00CF14FB"/>
    <w:rsid w:val="00D03C69"/>
    <w:rsid w:val="00D07D2E"/>
    <w:rsid w:val="00D46A99"/>
    <w:rsid w:val="00D65C3E"/>
    <w:rsid w:val="00D81AD6"/>
    <w:rsid w:val="00D82939"/>
    <w:rsid w:val="00D93049"/>
    <w:rsid w:val="00DA1C2A"/>
    <w:rsid w:val="00DB731A"/>
    <w:rsid w:val="00E14F4D"/>
    <w:rsid w:val="00E23C2A"/>
    <w:rsid w:val="00E244E3"/>
    <w:rsid w:val="00E27F64"/>
    <w:rsid w:val="00E410A5"/>
    <w:rsid w:val="00E72918"/>
    <w:rsid w:val="00E82918"/>
    <w:rsid w:val="00EA18AE"/>
    <w:rsid w:val="00EC4086"/>
    <w:rsid w:val="00ED372B"/>
    <w:rsid w:val="00ED74D5"/>
    <w:rsid w:val="00F13987"/>
    <w:rsid w:val="00F144B1"/>
    <w:rsid w:val="00F26C48"/>
    <w:rsid w:val="00F36856"/>
    <w:rsid w:val="00F55480"/>
    <w:rsid w:val="00F66AD1"/>
    <w:rsid w:val="00F85175"/>
    <w:rsid w:val="00F87592"/>
    <w:rsid w:val="00F94EC5"/>
    <w:rsid w:val="00FB3375"/>
    <w:rsid w:val="00FF0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2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721B"/>
    <w:pPr>
      <w:keepNext/>
      <w:numPr>
        <w:numId w:val="1"/>
      </w:numPr>
      <w:ind w:left="2880" w:right="-483" w:firstLine="72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721B"/>
    <w:rPr>
      <w:rFonts w:ascii="Times New Roman" w:hAnsi="Times New Roman" w:cs="Times New Roman"/>
      <w:sz w:val="28"/>
      <w:szCs w:val="28"/>
      <w:lang w:eastAsia="ar-SA" w:bidi="ar-SA"/>
    </w:rPr>
  </w:style>
  <w:style w:type="paragraph" w:styleId="ListParagraph">
    <w:name w:val="List Paragraph"/>
    <w:basedOn w:val="Normal"/>
    <w:uiPriority w:val="99"/>
    <w:qFormat/>
    <w:rsid w:val="00C73615"/>
    <w:pPr>
      <w:ind w:left="720"/>
      <w:contextualSpacing/>
    </w:pPr>
  </w:style>
  <w:style w:type="paragraph" w:customStyle="1" w:styleId="a">
    <w:name w:val="Стиль"/>
    <w:uiPriority w:val="99"/>
    <w:rsid w:val="00270D0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Normal"/>
    <w:uiPriority w:val="99"/>
    <w:rsid w:val="00270D0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166</Words>
  <Characters>951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Ачинеровское СМО</cp:lastModifiedBy>
  <cp:revision>15</cp:revision>
  <cp:lastPrinted>2025-10-07T11:59:00Z</cp:lastPrinted>
  <dcterms:created xsi:type="dcterms:W3CDTF">2025-09-20T13:04:00Z</dcterms:created>
  <dcterms:modified xsi:type="dcterms:W3CDTF">2025-10-07T12:00:00Z</dcterms:modified>
</cp:coreProperties>
</file>