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21" w:rsidRPr="00572B3C" w:rsidRDefault="00DB6321" w:rsidP="00922617">
      <w:pPr>
        <w:pStyle w:val="a"/>
        <w:jc w:val="center"/>
        <w:rPr>
          <w:b/>
          <w:lang w:eastAsia="ar-SA"/>
        </w:rPr>
      </w:pP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КАЛМЫКИЯ 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572B3C">
        <w:rPr>
          <w:b/>
          <w:sz w:val="28"/>
          <w:szCs w:val="28"/>
          <w:lang w:eastAsia="ar-SA"/>
        </w:rPr>
        <w:t xml:space="preserve"> сентября  2025 год    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п. Ачинеры</w:t>
      </w: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  <w:lang w:eastAsia="ar-SA"/>
        </w:rPr>
      </w:pPr>
    </w:p>
    <w:p w:rsidR="00DB6321" w:rsidRPr="00572B3C" w:rsidRDefault="00DB6321" w:rsidP="00922617">
      <w:pPr>
        <w:pStyle w:val="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7</w:t>
      </w:r>
      <w:bookmarkStart w:id="0" w:name="_GoBack"/>
      <w:bookmarkEnd w:id="0"/>
    </w:p>
    <w:p w:rsidR="00DB6321" w:rsidRDefault="00DB6321" w:rsidP="00270D07">
      <w:pPr>
        <w:pStyle w:val="a"/>
        <w:jc w:val="center"/>
        <w:rPr>
          <w:b/>
          <w:sz w:val="28"/>
          <w:szCs w:val="28"/>
        </w:rPr>
      </w:pPr>
    </w:p>
    <w:p w:rsidR="00DB6321" w:rsidRPr="00E73249" w:rsidRDefault="00DB6321" w:rsidP="00922617">
      <w:pPr>
        <w:pStyle w:val="a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E73249">
        <w:rPr>
          <w:sz w:val="28"/>
          <w:szCs w:val="28"/>
        </w:rPr>
        <w:t>О регистрации депутатской</w:t>
      </w:r>
      <w:r>
        <w:rPr>
          <w:sz w:val="28"/>
          <w:szCs w:val="28"/>
        </w:rPr>
        <w:t xml:space="preserve"> группы </w:t>
      </w:r>
      <w:r w:rsidRPr="00E732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3249">
        <w:rPr>
          <w:sz w:val="28"/>
          <w:szCs w:val="28"/>
        </w:rPr>
        <w:t>ЕДИНАЯ РОССИЯ»</w:t>
      </w:r>
      <w:r>
        <w:rPr>
          <w:sz w:val="28"/>
          <w:szCs w:val="28"/>
        </w:rPr>
        <w:t xml:space="preserve"> </w:t>
      </w:r>
      <w:r w:rsidRPr="00E73249">
        <w:rPr>
          <w:sz w:val="28"/>
          <w:szCs w:val="28"/>
        </w:rPr>
        <w:t xml:space="preserve">в Собрании депутатов </w:t>
      </w:r>
      <w:r>
        <w:rPr>
          <w:sz w:val="28"/>
          <w:szCs w:val="28"/>
        </w:rPr>
        <w:t>Ачинеровского сельского</w:t>
      </w:r>
      <w:r w:rsidRPr="00E7324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шестого </w:t>
      </w:r>
      <w:r w:rsidRPr="00E73249">
        <w:rPr>
          <w:sz w:val="28"/>
          <w:szCs w:val="28"/>
        </w:rPr>
        <w:t>созыва</w:t>
      </w:r>
      <w:r>
        <w:rPr>
          <w:sz w:val="28"/>
          <w:szCs w:val="28"/>
        </w:rPr>
        <w:t>»</w:t>
      </w:r>
      <w:r w:rsidRPr="00E73249">
        <w:rPr>
          <w:sz w:val="28"/>
          <w:szCs w:val="28"/>
        </w:rPr>
        <w:t>.</w:t>
      </w:r>
    </w:p>
    <w:p w:rsidR="00DB6321" w:rsidRPr="00E73249" w:rsidRDefault="00DB6321" w:rsidP="00E73249">
      <w:pPr>
        <w:pStyle w:val="a"/>
        <w:rPr>
          <w:sz w:val="28"/>
          <w:szCs w:val="28"/>
        </w:rPr>
      </w:pPr>
    </w:p>
    <w:p w:rsidR="00DB6321" w:rsidRDefault="00DB6321" w:rsidP="00E73249">
      <w:pPr>
        <w:pStyle w:val="a"/>
        <w:jc w:val="both"/>
        <w:rPr>
          <w:sz w:val="28"/>
          <w:szCs w:val="28"/>
        </w:rPr>
      </w:pPr>
      <w:r w:rsidRPr="00E73249">
        <w:rPr>
          <w:sz w:val="28"/>
          <w:szCs w:val="28"/>
        </w:rPr>
        <w:t xml:space="preserve">           В соответствии с решением организационного собрания</w:t>
      </w:r>
      <w:r>
        <w:rPr>
          <w:sz w:val="28"/>
          <w:szCs w:val="28"/>
        </w:rPr>
        <w:t>,</w:t>
      </w:r>
      <w:r w:rsidRPr="00E73249">
        <w:rPr>
          <w:sz w:val="28"/>
          <w:szCs w:val="28"/>
        </w:rPr>
        <w:t xml:space="preserve"> депутатов Собрания депутатов </w:t>
      </w:r>
      <w:r>
        <w:rPr>
          <w:sz w:val="28"/>
          <w:szCs w:val="28"/>
        </w:rPr>
        <w:t xml:space="preserve">Ачинеровского сельского </w:t>
      </w:r>
      <w:r w:rsidRPr="00E73249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шестого</w:t>
      </w:r>
      <w:r w:rsidRPr="00E73249">
        <w:rPr>
          <w:sz w:val="28"/>
          <w:szCs w:val="28"/>
        </w:rPr>
        <w:t xml:space="preserve"> созыва, членов и сторонников Всероссийской политической партии «ЕДИНАЯ РОССИЯ», в соответствии </w:t>
      </w:r>
      <w:r w:rsidRPr="00922617">
        <w:rPr>
          <w:sz w:val="28"/>
          <w:szCs w:val="28"/>
        </w:rPr>
        <w:t>статьи 15 Федерального закона "Об общих принципах организации местного самоуправления в единой системе публичной власти" от 20.03.2025 г. №33-ФЗ</w:t>
      </w:r>
      <w:r w:rsidRPr="00E73249">
        <w:rPr>
          <w:sz w:val="28"/>
          <w:szCs w:val="28"/>
        </w:rPr>
        <w:t>, Собрания депутат</w:t>
      </w:r>
      <w:r>
        <w:rPr>
          <w:sz w:val="28"/>
          <w:szCs w:val="28"/>
        </w:rPr>
        <w:t xml:space="preserve">ов Ачинеровского сельского </w:t>
      </w:r>
      <w:r w:rsidRPr="00E73249">
        <w:rPr>
          <w:sz w:val="28"/>
          <w:szCs w:val="28"/>
        </w:rPr>
        <w:t>муниципальн</w:t>
      </w:r>
      <w:r>
        <w:rPr>
          <w:sz w:val="28"/>
          <w:szCs w:val="28"/>
        </w:rPr>
        <w:t>ого образования шестого созыва решило</w:t>
      </w:r>
      <w:r w:rsidRPr="00E73249">
        <w:rPr>
          <w:sz w:val="28"/>
          <w:szCs w:val="28"/>
        </w:rPr>
        <w:t>:</w:t>
      </w:r>
    </w:p>
    <w:p w:rsidR="00DB6321" w:rsidRPr="00E73249" w:rsidRDefault="00DB6321" w:rsidP="00E73249">
      <w:pPr>
        <w:pStyle w:val="a"/>
        <w:jc w:val="both"/>
        <w:rPr>
          <w:sz w:val="28"/>
          <w:szCs w:val="28"/>
        </w:rPr>
      </w:pPr>
    </w:p>
    <w:p w:rsidR="00DB6321" w:rsidRPr="00E73249" w:rsidRDefault="00DB6321" w:rsidP="00E73249">
      <w:pPr>
        <w:pStyle w:val="a"/>
        <w:jc w:val="both"/>
        <w:rPr>
          <w:sz w:val="28"/>
          <w:szCs w:val="28"/>
        </w:rPr>
      </w:pPr>
      <w:r w:rsidRPr="00E732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-зарегистрировать депутатскую </w:t>
      </w:r>
      <w:r w:rsidRPr="00E73249">
        <w:rPr>
          <w:sz w:val="28"/>
          <w:szCs w:val="28"/>
        </w:rPr>
        <w:t xml:space="preserve">фракцию «ЕДИНАЯ РОССИЯ» в Собрании депутатов </w:t>
      </w:r>
      <w:r>
        <w:rPr>
          <w:sz w:val="28"/>
          <w:szCs w:val="28"/>
        </w:rPr>
        <w:t xml:space="preserve">Ачинеровского сельского </w:t>
      </w:r>
      <w:r w:rsidRPr="00E73249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образования шестого </w:t>
      </w:r>
      <w:r w:rsidRPr="00E73249">
        <w:rPr>
          <w:sz w:val="28"/>
          <w:szCs w:val="28"/>
        </w:rPr>
        <w:t>созыва в следующем составе: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Бадмаева Манца Васильевна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Бадмаева Манца Зургадаевна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Кичикова Ирина Валерьевна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 xml:space="preserve">4. </w:t>
      </w:r>
      <w:r>
        <w:rPr>
          <w:sz w:val="28"/>
          <w:szCs w:val="28"/>
        </w:rPr>
        <w:t>Лиджиева Анна Хулхачиевна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Санджи-Горяева Лариса Эрдниевна</w:t>
      </w:r>
    </w:p>
    <w:p w:rsidR="00DB6321" w:rsidRPr="00C21258" w:rsidRDefault="00DB6321" w:rsidP="00EC11B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>6.</w:t>
      </w:r>
      <w:r>
        <w:rPr>
          <w:sz w:val="28"/>
          <w:szCs w:val="28"/>
        </w:rPr>
        <w:t xml:space="preserve"> Шавартаева Людмила Болдыревна</w:t>
      </w:r>
    </w:p>
    <w:p w:rsidR="00DB6321" w:rsidRDefault="00DB6321" w:rsidP="00EC11B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>7</w:t>
      </w:r>
      <w:r>
        <w:rPr>
          <w:sz w:val="28"/>
          <w:szCs w:val="28"/>
        </w:rPr>
        <w:t>. Кекеева Вера Васильевна</w:t>
      </w:r>
    </w:p>
    <w:p w:rsidR="00DB6321" w:rsidRDefault="00DB6321" w:rsidP="00E73249">
      <w:pPr>
        <w:pStyle w:val="a"/>
        <w:jc w:val="both"/>
        <w:rPr>
          <w:sz w:val="28"/>
          <w:szCs w:val="28"/>
        </w:rPr>
      </w:pPr>
    </w:p>
    <w:p w:rsidR="00DB6321" w:rsidRPr="00E73249" w:rsidRDefault="00DB6321" w:rsidP="00E73249">
      <w:pPr>
        <w:pStyle w:val="a"/>
        <w:jc w:val="both"/>
        <w:rPr>
          <w:sz w:val="28"/>
          <w:szCs w:val="28"/>
        </w:rPr>
      </w:pPr>
    </w:p>
    <w:p w:rsidR="00DB6321" w:rsidRPr="00252692" w:rsidRDefault="00DB6321" w:rsidP="00922617">
      <w:pPr>
        <w:jc w:val="both"/>
        <w:rPr>
          <w:bCs/>
          <w:sz w:val="28"/>
        </w:rPr>
      </w:pPr>
      <w:r w:rsidRPr="00252692">
        <w:rPr>
          <w:bCs/>
          <w:sz w:val="28"/>
        </w:rPr>
        <w:t xml:space="preserve">Председатель </w:t>
      </w:r>
    </w:p>
    <w:p w:rsidR="00DB6321" w:rsidRPr="00252692" w:rsidRDefault="00DB6321" w:rsidP="00922617">
      <w:pPr>
        <w:jc w:val="both"/>
        <w:rPr>
          <w:bCs/>
          <w:sz w:val="28"/>
        </w:rPr>
      </w:pPr>
      <w:r w:rsidRPr="00252692">
        <w:rPr>
          <w:bCs/>
          <w:sz w:val="28"/>
        </w:rPr>
        <w:t xml:space="preserve">Собрания депутатов </w:t>
      </w:r>
    </w:p>
    <w:p w:rsidR="00DB6321" w:rsidRPr="00252692" w:rsidRDefault="00DB6321" w:rsidP="00922617">
      <w:pPr>
        <w:jc w:val="both"/>
        <w:rPr>
          <w:bCs/>
          <w:sz w:val="28"/>
        </w:rPr>
      </w:pPr>
      <w:r>
        <w:rPr>
          <w:bCs/>
          <w:sz w:val="28"/>
        </w:rPr>
        <w:t>Ачинеровского</w:t>
      </w:r>
      <w:r w:rsidRPr="00252692">
        <w:rPr>
          <w:bCs/>
          <w:sz w:val="28"/>
        </w:rPr>
        <w:t xml:space="preserve"> сельского</w:t>
      </w:r>
    </w:p>
    <w:p w:rsidR="00DB6321" w:rsidRPr="00252692" w:rsidRDefault="00DB6321" w:rsidP="00922617">
      <w:pPr>
        <w:jc w:val="both"/>
        <w:rPr>
          <w:bCs/>
          <w:sz w:val="28"/>
        </w:rPr>
      </w:pPr>
      <w:r w:rsidRPr="00252692">
        <w:rPr>
          <w:bCs/>
          <w:sz w:val="28"/>
        </w:rPr>
        <w:t>муниципального образования</w:t>
      </w:r>
    </w:p>
    <w:p w:rsidR="00DB6321" w:rsidRPr="00252692" w:rsidRDefault="00DB6321" w:rsidP="00922617">
      <w:pPr>
        <w:jc w:val="both"/>
        <w:rPr>
          <w:bCs/>
          <w:sz w:val="28"/>
        </w:rPr>
      </w:pPr>
      <w:r w:rsidRPr="00252692">
        <w:rPr>
          <w:bCs/>
          <w:sz w:val="28"/>
        </w:rPr>
        <w:t xml:space="preserve">Республики Калмыкия                                                             </w:t>
      </w:r>
      <w:r>
        <w:rPr>
          <w:bCs/>
          <w:sz w:val="28"/>
        </w:rPr>
        <w:t xml:space="preserve">                А.Х.Лиджиева</w:t>
      </w:r>
      <w:r w:rsidRPr="00252692">
        <w:rPr>
          <w:bCs/>
          <w:sz w:val="28"/>
        </w:rPr>
        <w:t xml:space="preserve"> </w:t>
      </w:r>
    </w:p>
    <w:p w:rsidR="00DB6321" w:rsidRPr="00310372" w:rsidRDefault="00DB6321" w:rsidP="00922617">
      <w:pPr>
        <w:pStyle w:val="a"/>
        <w:jc w:val="both"/>
        <w:rPr>
          <w:b/>
          <w:sz w:val="28"/>
          <w:szCs w:val="28"/>
        </w:rPr>
      </w:pPr>
    </w:p>
    <w:sectPr w:rsidR="00DB6321" w:rsidRPr="00310372" w:rsidSect="00922617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50934B7"/>
    <w:multiLevelType w:val="hybridMultilevel"/>
    <w:tmpl w:val="05BC6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3C68AA"/>
    <w:multiLevelType w:val="hybridMultilevel"/>
    <w:tmpl w:val="5A48E632"/>
    <w:lvl w:ilvl="0" w:tplc="C5CEEBF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2345B"/>
    <w:rsid w:val="00050DA8"/>
    <w:rsid w:val="000656C2"/>
    <w:rsid w:val="000953ED"/>
    <w:rsid w:val="00095F57"/>
    <w:rsid w:val="00097351"/>
    <w:rsid w:val="000A4550"/>
    <w:rsid w:val="000C5D0C"/>
    <w:rsid w:val="000C7B06"/>
    <w:rsid w:val="000E17F7"/>
    <w:rsid w:val="000F5957"/>
    <w:rsid w:val="000F5AFE"/>
    <w:rsid w:val="00120BFF"/>
    <w:rsid w:val="00125D56"/>
    <w:rsid w:val="00126E24"/>
    <w:rsid w:val="00140CE7"/>
    <w:rsid w:val="00187474"/>
    <w:rsid w:val="001A33F9"/>
    <w:rsid w:val="001A3A7D"/>
    <w:rsid w:val="001C629D"/>
    <w:rsid w:val="001C6862"/>
    <w:rsid w:val="001C793D"/>
    <w:rsid w:val="001C79B1"/>
    <w:rsid w:val="001F2F06"/>
    <w:rsid w:val="002400A0"/>
    <w:rsid w:val="00244389"/>
    <w:rsid w:val="00252636"/>
    <w:rsid w:val="00252692"/>
    <w:rsid w:val="002553E7"/>
    <w:rsid w:val="002563DE"/>
    <w:rsid w:val="0025721B"/>
    <w:rsid w:val="00270D07"/>
    <w:rsid w:val="002D76E1"/>
    <w:rsid w:val="0030719F"/>
    <w:rsid w:val="00310372"/>
    <w:rsid w:val="00321EA7"/>
    <w:rsid w:val="00333254"/>
    <w:rsid w:val="00343764"/>
    <w:rsid w:val="00351F22"/>
    <w:rsid w:val="003B20E8"/>
    <w:rsid w:val="003B6CAC"/>
    <w:rsid w:val="003D7917"/>
    <w:rsid w:val="003E5264"/>
    <w:rsid w:val="004B1456"/>
    <w:rsid w:val="004B7DC7"/>
    <w:rsid w:val="004E6AD9"/>
    <w:rsid w:val="00510222"/>
    <w:rsid w:val="00523D80"/>
    <w:rsid w:val="0053492B"/>
    <w:rsid w:val="00563671"/>
    <w:rsid w:val="00564CE2"/>
    <w:rsid w:val="00572B3C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A317E"/>
    <w:rsid w:val="006B325A"/>
    <w:rsid w:val="006D2F19"/>
    <w:rsid w:val="006E1604"/>
    <w:rsid w:val="00703E24"/>
    <w:rsid w:val="0070541F"/>
    <w:rsid w:val="00726208"/>
    <w:rsid w:val="00775A54"/>
    <w:rsid w:val="007817A2"/>
    <w:rsid w:val="007B3A38"/>
    <w:rsid w:val="008055DF"/>
    <w:rsid w:val="00823507"/>
    <w:rsid w:val="00835175"/>
    <w:rsid w:val="008513BE"/>
    <w:rsid w:val="00857FB9"/>
    <w:rsid w:val="008A0EFA"/>
    <w:rsid w:val="008D6491"/>
    <w:rsid w:val="00922617"/>
    <w:rsid w:val="00992E74"/>
    <w:rsid w:val="009C5986"/>
    <w:rsid w:val="009C721B"/>
    <w:rsid w:val="009C7249"/>
    <w:rsid w:val="00A2349D"/>
    <w:rsid w:val="00A318AE"/>
    <w:rsid w:val="00AD72AF"/>
    <w:rsid w:val="00B1788E"/>
    <w:rsid w:val="00B25ABC"/>
    <w:rsid w:val="00B443FD"/>
    <w:rsid w:val="00B52D7D"/>
    <w:rsid w:val="00B703A6"/>
    <w:rsid w:val="00B774A1"/>
    <w:rsid w:val="00B86076"/>
    <w:rsid w:val="00BB42F9"/>
    <w:rsid w:val="00BB44C8"/>
    <w:rsid w:val="00BC6438"/>
    <w:rsid w:val="00BF016A"/>
    <w:rsid w:val="00BF66B3"/>
    <w:rsid w:val="00C02C81"/>
    <w:rsid w:val="00C21258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C0943"/>
    <w:rsid w:val="00CC437B"/>
    <w:rsid w:val="00CF14FB"/>
    <w:rsid w:val="00D03C69"/>
    <w:rsid w:val="00D07D2E"/>
    <w:rsid w:val="00D65C3E"/>
    <w:rsid w:val="00D81AD6"/>
    <w:rsid w:val="00D82939"/>
    <w:rsid w:val="00D93049"/>
    <w:rsid w:val="00DA1C2A"/>
    <w:rsid w:val="00DB6321"/>
    <w:rsid w:val="00DB731A"/>
    <w:rsid w:val="00DF0670"/>
    <w:rsid w:val="00E23C2A"/>
    <w:rsid w:val="00E244E3"/>
    <w:rsid w:val="00E27F64"/>
    <w:rsid w:val="00E410A5"/>
    <w:rsid w:val="00E45791"/>
    <w:rsid w:val="00E47A30"/>
    <w:rsid w:val="00E72918"/>
    <w:rsid w:val="00E73249"/>
    <w:rsid w:val="00E82918"/>
    <w:rsid w:val="00EB3DBE"/>
    <w:rsid w:val="00EB705B"/>
    <w:rsid w:val="00EC11B8"/>
    <w:rsid w:val="00EC4086"/>
    <w:rsid w:val="00EC52BA"/>
    <w:rsid w:val="00ED372B"/>
    <w:rsid w:val="00ED74D5"/>
    <w:rsid w:val="00F13987"/>
    <w:rsid w:val="00F144B1"/>
    <w:rsid w:val="00F26C48"/>
    <w:rsid w:val="00F36856"/>
    <w:rsid w:val="00F370A7"/>
    <w:rsid w:val="00F55480"/>
    <w:rsid w:val="00F66AD1"/>
    <w:rsid w:val="00F85175"/>
    <w:rsid w:val="00F87592"/>
    <w:rsid w:val="00F94EC5"/>
    <w:rsid w:val="00FB3375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216</Words>
  <Characters>1232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9</cp:revision>
  <cp:lastPrinted>2025-09-20T05:48:00Z</cp:lastPrinted>
  <dcterms:created xsi:type="dcterms:W3CDTF">2025-09-20T13:09:00Z</dcterms:created>
  <dcterms:modified xsi:type="dcterms:W3CDTF">2025-09-30T11:50:00Z</dcterms:modified>
</cp:coreProperties>
</file>